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E8B" w:rsidRPr="00D87111" w:rsidRDefault="003D5E8B" w:rsidP="00C757F4">
      <w:pPr>
        <w:rPr>
          <w:rFonts w:ascii="Arial" w:hAnsi="Arial" w:cs="Arial"/>
          <w:b/>
          <w:color w:val="8DB3E2" w:themeColor="text2" w:themeTint="66"/>
          <w:sz w:val="48"/>
          <w:szCs w:val="48"/>
          <w:lang w:val="pt-BR"/>
        </w:rPr>
      </w:pPr>
      <w:r w:rsidRPr="00D87111">
        <w:rPr>
          <w:rFonts w:ascii="Gotham Bold" w:hAnsi="Gotham Bold" w:cs="Arial"/>
          <w:b/>
          <w:color w:val="8DB3E2" w:themeColor="text2" w:themeTint="66"/>
          <w:sz w:val="48"/>
          <w:szCs w:val="48"/>
          <w:lang w:val="pt-BR"/>
        </w:rPr>
        <w:t xml:space="preserve">Listado de </w:t>
      </w:r>
      <w:proofErr w:type="spellStart"/>
      <w:r w:rsidRPr="00D87111">
        <w:rPr>
          <w:rFonts w:ascii="Gotham Bold" w:hAnsi="Gotham Bold" w:cs="Arial"/>
          <w:b/>
          <w:color w:val="8DB3E2" w:themeColor="text2" w:themeTint="66"/>
          <w:sz w:val="48"/>
          <w:szCs w:val="48"/>
          <w:lang w:val="pt-BR"/>
        </w:rPr>
        <w:t>Proveedores</w:t>
      </w:r>
      <w:proofErr w:type="spellEnd"/>
      <w:r w:rsidRPr="00D87111">
        <w:rPr>
          <w:rFonts w:ascii="Gotham Bold" w:hAnsi="Gotham Bold" w:cs="Arial"/>
          <w:b/>
          <w:color w:val="8DB3E2" w:themeColor="text2" w:themeTint="66"/>
          <w:sz w:val="48"/>
          <w:szCs w:val="48"/>
          <w:lang w:val="pt-BR"/>
        </w:rPr>
        <w:t xml:space="preserve"> Acreditados</w:t>
      </w:r>
      <w:r w:rsidRPr="00D87111">
        <w:rPr>
          <w:rFonts w:ascii="Arial" w:hAnsi="Arial" w:cs="Arial"/>
          <w:b/>
          <w:color w:val="8DB3E2" w:themeColor="text2" w:themeTint="66"/>
          <w:sz w:val="48"/>
          <w:szCs w:val="48"/>
          <w:lang w:val="pt-BR"/>
        </w:rPr>
        <w:t>.</w:t>
      </w:r>
    </w:p>
    <w:p w:rsidR="003D5E8B" w:rsidRPr="005A2E34" w:rsidRDefault="003D5E8B" w:rsidP="00FC2A22">
      <w:pPr>
        <w:jc w:val="both"/>
        <w:rPr>
          <w:rFonts w:ascii="Arial" w:hAnsi="Arial"/>
          <w:sz w:val="20"/>
          <w:szCs w:val="20"/>
          <w:lang w:val="pt-BR"/>
        </w:rPr>
      </w:pPr>
    </w:p>
    <w:tbl>
      <w:tblPr>
        <w:tblW w:w="9735" w:type="dxa"/>
        <w:tblInd w:w="55" w:type="dxa"/>
        <w:tblBorders>
          <w:top w:val="dotted" w:sz="4" w:space="0" w:color="969696"/>
          <w:left w:val="dotted" w:sz="4" w:space="0" w:color="969696"/>
          <w:bottom w:val="dotted" w:sz="4" w:space="0" w:color="969696"/>
          <w:right w:val="dotted" w:sz="4" w:space="0" w:color="969696"/>
          <w:insideH w:val="dotted" w:sz="4" w:space="0" w:color="969696"/>
          <w:insideV w:val="dotted" w:sz="4" w:space="0" w:color="96969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200"/>
        <w:gridCol w:w="6275"/>
        <w:gridCol w:w="1800"/>
      </w:tblGrid>
      <w:tr w:rsidR="00D87111" w:rsidRPr="00D87111" w:rsidTr="00A22684">
        <w:trPr>
          <w:trHeight w:val="315"/>
        </w:trPr>
        <w:tc>
          <w:tcPr>
            <w:tcW w:w="1660" w:type="dxa"/>
            <w:gridSpan w:val="2"/>
            <w:shd w:val="clear" w:color="auto" w:fill="E3DE07"/>
            <w:vAlign w:val="center"/>
          </w:tcPr>
          <w:p w:rsidR="003D5E8B" w:rsidRPr="00D87111" w:rsidRDefault="003D5E8B" w:rsidP="003F5DDD">
            <w:pPr>
              <w:rPr>
                <w:rFonts w:ascii="Gotham Book" w:hAnsi="Gotham Book" w:cs="Arial"/>
                <w:b/>
                <w:bCs/>
                <w:color w:val="8DB3E2" w:themeColor="text2" w:themeTint="66"/>
                <w:sz w:val="20"/>
                <w:szCs w:val="20"/>
                <w:lang w:val="es-ES" w:eastAsia="es-ES"/>
              </w:rPr>
            </w:pPr>
            <w:r w:rsidRPr="00D87111">
              <w:rPr>
                <w:rFonts w:ascii="Gotham Book" w:hAnsi="Gotham Book" w:cs="Arial"/>
                <w:b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>PROVEEDOR</w:t>
            </w:r>
          </w:p>
        </w:tc>
        <w:tc>
          <w:tcPr>
            <w:tcW w:w="6275" w:type="dxa"/>
            <w:shd w:val="clear" w:color="auto" w:fill="E3DE07"/>
            <w:vAlign w:val="center"/>
          </w:tcPr>
          <w:p w:rsidR="003D5E8B" w:rsidRPr="00D87111" w:rsidRDefault="003D5E8B" w:rsidP="003F5DDD">
            <w:pPr>
              <w:rPr>
                <w:rFonts w:ascii="Gotham Book" w:hAnsi="Gotham Book" w:cs="Arial"/>
                <w:b/>
                <w:bCs/>
                <w:color w:val="8DB3E2" w:themeColor="text2" w:themeTint="66"/>
                <w:sz w:val="20"/>
                <w:szCs w:val="20"/>
                <w:lang w:val="es-ES" w:eastAsia="es-ES"/>
              </w:rPr>
            </w:pPr>
            <w:r w:rsidRPr="00D87111">
              <w:rPr>
                <w:rFonts w:ascii="Gotham Book" w:hAnsi="Gotham Book" w:cs="Arial"/>
                <w:b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>Técnicos acreditados</w:t>
            </w:r>
          </w:p>
        </w:tc>
        <w:tc>
          <w:tcPr>
            <w:tcW w:w="1800" w:type="dxa"/>
            <w:shd w:val="clear" w:color="auto" w:fill="E3DE07"/>
            <w:vAlign w:val="center"/>
          </w:tcPr>
          <w:p w:rsidR="003D5E8B" w:rsidRPr="00D87111" w:rsidRDefault="003D5E8B" w:rsidP="003F5DDD">
            <w:pPr>
              <w:rPr>
                <w:rFonts w:ascii="Gotham Bold" w:hAnsi="Gotham Bold" w:cs="Arial"/>
                <w:b/>
                <w:bCs/>
                <w:color w:val="8DB3E2" w:themeColor="text2" w:themeTint="66"/>
                <w:sz w:val="20"/>
                <w:szCs w:val="20"/>
                <w:lang w:val="es-ES" w:eastAsia="es-ES"/>
              </w:rPr>
            </w:pPr>
            <w:r w:rsidRPr="00D87111">
              <w:rPr>
                <w:rFonts w:ascii="Gotham Book" w:hAnsi="Gotham Book" w:cs="Arial"/>
                <w:b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>Teléfono </w:t>
            </w:r>
          </w:p>
        </w:tc>
      </w:tr>
      <w:tr w:rsidR="00D87111" w:rsidRPr="00D87111" w:rsidTr="00A22684">
        <w:trPr>
          <w:trHeight w:val="315"/>
        </w:trPr>
        <w:tc>
          <w:tcPr>
            <w:tcW w:w="1660" w:type="dxa"/>
            <w:gridSpan w:val="2"/>
            <w:shd w:val="clear" w:color="auto" w:fill="E3DE07"/>
            <w:vAlign w:val="center"/>
          </w:tcPr>
          <w:p w:rsidR="00D87111" w:rsidRPr="00D87111" w:rsidRDefault="00D87111" w:rsidP="003F5DDD">
            <w:pPr>
              <w:rPr>
                <w:rFonts w:ascii="Gotham Book" w:hAnsi="Gotham Book" w:cs="Arial"/>
                <w:b/>
                <w:bCs/>
                <w:color w:val="8DB3E2" w:themeColor="text2" w:themeTint="66"/>
                <w:sz w:val="20"/>
                <w:szCs w:val="20"/>
                <w:lang w:val="es-ES" w:eastAsia="es-ES"/>
              </w:rPr>
            </w:pPr>
          </w:p>
        </w:tc>
        <w:tc>
          <w:tcPr>
            <w:tcW w:w="6275" w:type="dxa"/>
            <w:shd w:val="clear" w:color="auto" w:fill="E3DE07"/>
            <w:vAlign w:val="center"/>
          </w:tcPr>
          <w:p w:rsidR="00D87111" w:rsidRPr="00D87111" w:rsidRDefault="00D87111" w:rsidP="003F5DDD">
            <w:pPr>
              <w:rPr>
                <w:rFonts w:ascii="Gotham Book" w:hAnsi="Gotham Book" w:cs="Arial"/>
                <w:b/>
                <w:bCs/>
                <w:color w:val="8DB3E2" w:themeColor="text2" w:themeTint="66"/>
                <w:sz w:val="20"/>
                <w:szCs w:val="20"/>
                <w:lang w:val="es-ES" w:eastAsia="es-ES"/>
              </w:rPr>
            </w:pPr>
          </w:p>
        </w:tc>
        <w:tc>
          <w:tcPr>
            <w:tcW w:w="1800" w:type="dxa"/>
            <w:shd w:val="clear" w:color="auto" w:fill="E3DE07"/>
            <w:vAlign w:val="center"/>
          </w:tcPr>
          <w:p w:rsidR="00D87111" w:rsidRPr="00D87111" w:rsidRDefault="00D87111" w:rsidP="003F5DDD">
            <w:pPr>
              <w:rPr>
                <w:rFonts w:ascii="Gotham Book" w:hAnsi="Gotham Book" w:cs="Arial"/>
                <w:b/>
                <w:bCs/>
                <w:color w:val="8DB3E2" w:themeColor="text2" w:themeTint="66"/>
                <w:sz w:val="20"/>
                <w:szCs w:val="20"/>
                <w:lang w:val="es-ES" w:eastAsia="es-ES"/>
              </w:rPr>
            </w:pPr>
          </w:p>
        </w:tc>
      </w:tr>
      <w:tr w:rsidR="00D87111" w:rsidRPr="00D87111" w:rsidTr="00D30097">
        <w:trPr>
          <w:trHeight w:val="285"/>
        </w:trPr>
        <w:tc>
          <w:tcPr>
            <w:tcW w:w="7935" w:type="dxa"/>
            <w:gridSpan w:val="3"/>
            <w:vAlign w:val="center"/>
          </w:tcPr>
          <w:p w:rsidR="003D5E8B" w:rsidRPr="00D87111" w:rsidRDefault="003D5E8B" w:rsidP="00D30097">
            <w:pPr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eastAsia="es-ES"/>
              </w:rPr>
            </w:pPr>
            <w:r w:rsidRPr="00D87111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>CENTRO TECNOLÓGICO DE ENERGÍA Y MEDIO AMBIENTE DE LA REGIÓN DE MURCIA</w:t>
            </w:r>
          </w:p>
        </w:tc>
        <w:tc>
          <w:tcPr>
            <w:tcW w:w="1800" w:type="dxa"/>
            <w:vAlign w:val="center"/>
          </w:tcPr>
          <w:p w:rsidR="003D5E8B" w:rsidRPr="00D87111" w:rsidRDefault="003D5E8B" w:rsidP="00D30097">
            <w:pPr>
              <w:ind w:left="-430" w:firstLine="430"/>
              <w:rPr>
                <w:rFonts w:ascii="Gotham Light" w:hAnsi="Gotham Light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</w:pPr>
            <w:r w:rsidRPr="00D87111">
              <w:rPr>
                <w:rFonts w:ascii="Gotham Light" w:hAnsi="Gotham Light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>968520361</w:t>
            </w:r>
          </w:p>
        </w:tc>
      </w:tr>
      <w:tr w:rsidR="003D5E8B" w:rsidRPr="005A2E34" w:rsidTr="00D30097">
        <w:trPr>
          <w:trHeight w:val="315"/>
        </w:trPr>
        <w:tc>
          <w:tcPr>
            <w:tcW w:w="460" w:type="dxa"/>
            <w:vAlign w:val="center"/>
          </w:tcPr>
          <w:p w:rsidR="003D5E8B" w:rsidRPr="00516B76" w:rsidRDefault="003D5E8B" w:rsidP="00D30097">
            <w:pPr>
              <w:rPr>
                <w:rFonts w:ascii="Gotham Light" w:hAnsi="Gotham Light" w:cs="Arial"/>
                <w:bCs/>
                <w:color w:val="17365D"/>
                <w:sz w:val="20"/>
                <w:szCs w:val="20"/>
                <w:lang w:val="es-ES" w:eastAsia="es-ES"/>
              </w:rPr>
            </w:pPr>
            <w:r w:rsidRPr="00516B76">
              <w:rPr>
                <w:rFonts w:ascii="Gotham Light" w:hAnsi="Gotham Light" w:cs="Arial"/>
                <w:bCs/>
                <w:color w:val="17365D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1200" w:type="dxa"/>
            <w:vAlign w:val="center"/>
          </w:tcPr>
          <w:p w:rsidR="003D5E8B" w:rsidRPr="00516B76" w:rsidRDefault="003D5E8B" w:rsidP="00D30097">
            <w:pPr>
              <w:rPr>
                <w:rFonts w:ascii="Gotham Light" w:hAnsi="Gotham Light" w:cs="Arial"/>
                <w:bCs/>
                <w:color w:val="17365D"/>
                <w:sz w:val="20"/>
                <w:szCs w:val="20"/>
                <w:lang w:val="es-ES" w:eastAsia="es-ES"/>
              </w:rPr>
            </w:pPr>
            <w:r w:rsidRPr="00516B76">
              <w:rPr>
                <w:rFonts w:ascii="Gotham Light" w:hAnsi="Gotham Light" w:cs="Arial"/>
                <w:bCs/>
                <w:color w:val="17365D"/>
                <w:sz w:val="20"/>
                <w:szCs w:val="20"/>
                <w:lang w:val="es-ES" w:eastAsia="es-ES"/>
              </w:rPr>
              <w:t>001-1</w:t>
            </w:r>
          </w:p>
        </w:tc>
        <w:tc>
          <w:tcPr>
            <w:tcW w:w="6275" w:type="dxa"/>
            <w:vAlign w:val="center"/>
          </w:tcPr>
          <w:p w:rsidR="003D5E8B" w:rsidRPr="00516B76" w:rsidRDefault="003D5E8B" w:rsidP="00D30097">
            <w:pPr>
              <w:rPr>
                <w:rFonts w:ascii="Gotham Light" w:hAnsi="Gotham Light" w:cs="Arial"/>
                <w:bCs/>
                <w:color w:val="17365D"/>
                <w:sz w:val="20"/>
                <w:szCs w:val="20"/>
                <w:lang w:val="es-ES" w:eastAsia="es-ES"/>
              </w:rPr>
            </w:pPr>
            <w:r w:rsidRPr="00516B76">
              <w:rPr>
                <w:rFonts w:ascii="Gotham Light" w:hAnsi="Gotham Light" w:cs="Arial"/>
                <w:bCs/>
                <w:color w:val="17365D"/>
                <w:sz w:val="20"/>
                <w:szCs w:val="20"/>
                <w:lang w:val="es-ES" w:eastAsia="es-ES"/>
              </w:rPr>
              <w:t>SILVIA PÉREZ MARTÍNEZ</w:t>
            </w:r>
          </w:p>
        </w:tc>
        <w:tc>
          <w:tcPr>
            <w:tcW w:w="1800" w:type="dxa"/>
            <w:vAlign w:val="center"/>
          </w:tcPr>
          <w:p w:rsidR="003D5E8B" w:rsidRPr="005A2E34" w:rsidRDefault="003D5E8B" w:rsidP="00D30097">
            <w:pPr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5A2E34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 </w:t>
            </w:r>
          </w:p>
        </w:tc>
      </w:tr>
      <w:tr w:rsidR="003D5E8B" w:rsidRPr="005A2E34" w:rsidTr="00D30097">
        <w:trPr>
          <w:trHeight w:val="105"/>
        </w:trPr>
        <w:tc>
          <w:tcPr>
            <w:tcW w:w="460" w:type="dxa"/>
            <w:tcBorders>
              <w:left w:val="nil"/>
              <w:right w:val="nil"/>
            </w:tcBorders>
            <w:vAlign w:val="center"/>
          </w:tcPr>
          <w:p w:rsidR="003D5E8B" w:rsidRPr="005A2E34" w:rsidRDefault="003D5E8B" w:rsidP="00D30097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2E34">
              <w:rPr>
                <w:rFonts w:ascii="Arial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left w:val="nil"/>
              <w:right w:val="nil"/>
            </w:tcBorders>
            <w:vAlign w:val="center"/>
          </w:tcPr>
          <w:p w:rsidR="003D5E8B" w:rsidRPr="005A2E34" w:rsidRDefault="003D5E8B" w:rsidP="00D30097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275" w:type="dxa"/>
            <w:tcBorders>
              <w:left w:val="nil"/>
              <w:right w:val="nil"/>
            </w:tcBorders>
            <w:vAlign w:val="center"/>
          </w:tcPr>
          <w:p w:rsidR="003D5E8B" w:rsidRPr="005A2E34" w:rsidRDefault="003D5E8B" w:rsidP="00D30097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vAlign w:val="center"/>
          </w:tcPr>
          <w:p w:rsidR="003D5E8B" w:rsidRPr="00516B76" w:rsidRDefault="003D5E8B" w:rsidP="00D30097">
            <w:pPr>
              <w:rPr>
                <w:rFonts w:ascii="Gotham Light" w:hAnsi="Gotham Light" w:cs="Arial"/>
                <w:sz w:val="20"/>
                <w:szCs w:val="20"/>
                <w:lang w:val="es-ES" w:eastAsia="es-ES"/>
              </w:rPr>
            </w:pPr>
            <w:r w:rsidRPr="00516B76">
              <w:rPr>
                <w:rFonts w:ascii="Gotham Light" w:hAnsi="Gotham Light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3D5E8B" w:rsidRPr="00B7286E" w:rsidTr="00D30097">
        <w:trPr>
          <w:trHeight w:val="270"/>
        </w:trPr>
        <w:tc>
          <w:tcPr>
            <w:tcW w:w="7935" w:type="dxa"/>
            <w:gridSpan w:val="3"/>
            <w:vAlign w:val="center"/>
          </w:tcPr>
          <w:p w:rsidR="003D5E8B" w:rsidRPr="00D87111" w:rsidRDefault="003D5E8B" w:rsidP="00D30097">
            <w:pPr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</w:pPr>
            <w:r w:rsidRPr="00D87111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>ASOCIACIÓN EMPRESARIAL CENTRO TECNOLÓGICO DEL METAL</w:t>
            </w:r>
          </w:p>
        </w:tc>
        <w:tc>
          <w:tcPr>
            <w:tcW w:w="1800" w:type="dxa"/>
            <w:vAlign w:val="center"/>
          </w:tcPr>
          <w:p w:rsidR="003D5E8B" w:rsidRPr="00D87111" w:rsidRDefault="003D5E8B" w:rsidP="00D30097">
            <w:pPr>
              <w:rPr>
                <w:rFonts w:ascii="Gotham Light" w:hAnsi="Gotham Light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</w:pPr>
            <w:r w:rsidRPr="00D87111">
              <w:rPr>
                <w:rFonts w:ascii="Gotham Light" w:hAnsi="Gotham Light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>968897065</w:t>
            </w:r>
          </w:p>
        </w:tc>
      </w:tr>
      <w:tr w:rsidR="003D5E8B" w:rsidRPr="00B7286E" w:rsidTr="00D30097">
        <w:trPr>
          <w:trHeight w:val="270"/>
        </w:trPr>
        <w:tc>
          <w:tcPr>
            <w:tcW w:w="460" w:type="dxa"/>
            <w:vAlign w:val="center"/>
          </w:tcPr>
          <w:p w:rsidR="003D5E8B" w:rsidRPr="00516B76" w:rsidRDefault="003D5E8B" w:rsidP="00D30097">
            <w:pPr>
              <w:rPr>
                <w:rFonts w:ascii="Gotham Light" w:hAnsi="Gotham Light" w:cs="Arial"/>
                <w:bCs/>
                <w:color w:val="17365D"/>
                <w:sz w:val="20"/>
                <w:szCs w:val="20"/>
                <w:lang w:val="es-ES" w:eastAsia="es-ES"/>
              </w:rPr>
            </w:pPr>
            <w:r w:rsidRPr="00516B76">
              <w:rPr>
                <w:rFonts w:ascii="Gotham Light" w:hAnsi="Gotham Light" w:cs="Arial"/>
                <w:bCs/>
                <w:color w:val="17365D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1200" w:type="dxa"/>
            <w:vAlign w:val="center"/>
          </w:tcPr>
          <w:p w:rsidR="003D5E8B" w:rsidRPr="00516B76" w:rsidRDefault="003D5E8B" w:rsidP="00D30097">
            <w:pPr>
              <w:rPr>
                <w:rFonts w:ascii="Gotham Light" w:hAnsi="Gotham Light" w:cs="Arial"/>
                <w:bCs/>
                <w:color w:val="17365D"/>
                <w:sz w:val="20"/>
                <w:szCs w:val="20"/>
                <w:lang w:val="es-ES" w:eastAsia="es-ES"/>
              </w:rPr>
            </w:pPr>
            <w:r w:rsidRPr="00516B76">
              <w:rPr>
                <w:rFonts w:ascii="Gotham Light" w:hAnsi="Gotham Light" w:cs="Arial"/>
                <w:bCs/>
                <w:color w:val="17365D"/>
                <w:sz w:val="20"/>
                <w:szCs w:val="20"/>
                <w:lang w:val="es-ES" w:eastAsia="es-ES"/>
              </w:rPr>
              <w:t>002-1</w:t>
            </w:r>
          </w:p>
        </w:tc>
        <w:tc>
          <w:tcPr>
            <w:tcW w:w="6275" w:type="dxa"/>
            <w:vAlign w:val="center"/>
          </w:tcPr>
          <w:p w:rsidR="003D5E8B" w:rsidRPr="00516B76" w:rsidRDefault="003D5E8B" w:rsidP="00D30097">
            <w:pPr>
              <w:rPr>
                <w:rFonts w:ascii="Gotham Light" w:hAnsi="Gotham Light" w:cs="Arial"/>
                <w:bCs/>
                <w:color w:val="17365D"/>
                <w:sz w:val="20"/>
                <w:szCs w:val="20"/>
                <w:lang w:val="es-ES" w:eastAsia="es-ES"/>
              </w:rPr>
            </w:pPr>
            <w:r w:rsidRPr="00516B76">
              <w:rPr>
                <w:rFonts w:ascii="Gotham Light" w:hAnsi="Gotham Light" w:cs="Arial"/>
                <w:bCs/>
                <w:color w:val="17365D"/>
                <w:sz w:val="20"/>
                <w:szCs w:val="20"/>
                <w:lang w:val="es-ES" w:eastAsia="es-ES"/>
              </w:rPr>
              <w:t>ALBA FERNÁNDEZ GARCÍA-</w:t>
            </w:r>
            <w:proofErr w:type="spellStart"/>
            <w:r w:rsidRPr="00516B76">
              <w:rPr>
                <w:rFonts w:ascii="Gotham Light" w:hAnsi="Gotham Light" w:cs="Arial"/>
                <w:bCs/>
                <w:color w:val="17365D"/>
                <w:sz w:val="20"/>
                <w:szCs w:val="20"/>
                <w:lang w:val="es-ES" w:eastAsia="es-ES"/>
              </w:rPr>
              <w:t>RENDUELES</w:t>
            </w:r>
            <w:proofErr w:type="spellEnd"/>
          </w:p>
        </w:tc>
        <w:tc>
          <w:tcPr>
            <w:tcW w:w="1800" w:type="dxa"/>
            <w:vAlign w:val="center"/>
          </w:tcPr>
          <w:p w:rsidR="003D5E8B" w:rsidRPr="00B7286E" w:rsidRDefault="003D5E8B" w:rsidP="00D30097">
            <w:pPr>
              <w:rPr>
                <w:rFonts w:ascii="Arial" w:hAnsi="Arial" w:cs="Arial"/>
                <w:bCs/>
                <w:color w:val="17365D"/>
                <w:sz w:val="20"/>
                <w:szCs w:val="20"/>
                <w:lang w:val="es-ES" w:eastAsia="es-ES"/>
              </w:rPr>
            </w:pPr>
            <w:r w:rsidRPr="00B7286E">
              <w:rPr>
                <w:rFonts w:ascii="Arial" w:hAnsi="Arial" w:cs="Arial"/>
                <w:bCs/>
                <w:color w:val="17365D"/>
                <w:sz w:val="20"/>
                <w:szCs w:val="20"/>
                <w:lang w:val="es-ES" w:eastAsia="es-ES"/>
              </w:rPr>
              <w:t> </w:t>
            </w:r>
          </w:p>
        </w:tc>
      </w:tr>
      <w:tr w:rsidR="003D5E8B" w:rsidRPr="005A2E34" w:rsidTr="00D30097">
        <w:trPr>
          <w:trHeight w:val="150"/>
        </w:trPr>
        <w:tc>
          <w:tcPr>
            <w:tcW w:w="460" w:type="dxa"/>
            <w:tcBorders>
              <w:left w:val="nil"/>
              <w:right w:val="nil"/>
            </w:tcBorders>
            <w:vAlign w:val="center"/>
          </w:tcPr>
          <w:p w:rsidR="003D5E8B" w:rsidRPr="005A2E34" w:rsidRDefault="003D5E8B" w:rsidP="00D30097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2E34">
              <w:rPr>
                <w:rFonts w:ascii="Arial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left w:val="nil"/>
              <w:right w:val="nil"/>
            </w:tcBorders>
            <w:vAlign w:val="center"/>
          </w:tcPr>
          <w:p w:rsidR="003D5E8B" w:rsidRPr="005A2E34" w:rsidRDefault="003D5E8B" w:rsidP="00D30097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275" w:type="dxa"/>
            <w:tcBorders>
              <w:left w:val="nil"/>
              <w:right w:val="nil"/>
            </w:tcBorders>
            <w:vAlign w:val="center"/>
          </w:tcPr>
          <w:p w:rsidR="003D5E8B" w:rsidRPr="005A2E34" w:rsidRDefault="003D5E8B" w:rsidP="00D30097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vAlign w:val="center"/>
          </w:tcPr>
          <w:p w:rsidR="003D5E8B" w:rsidRPr="005A2E34" w:rsidRDefault="003D5E8B" w:rsidP="00D30097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2E34">
              <w:rPr>
                <w:rFonts w:ascii="Arial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D87111" w:rsidRPr="00D87111" w:rsidTr="00D30097">
        <w:trPr>
          <w:trHeight w:val="525"/>
        </w:trPr>
        <w:tc>
          <w:tcPr>
            <w:tcW w:w="7935" w:type="dxa"/>
            <w:gridSpan w:val="3"/>
            <w:vAlign w:val="center"/>
          </w:tcPr>
          <w:p w:rsidR="003D5E8B" w:rsidRPr="00D87111" w:rsidRDefault="003D5E8B" w:rsidP="00D30097">
            <w:pPr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</w:pPr>
            <w:r w:rsidRPr="00D87111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>CENTRO TECNOLÓGICO DE LAS TECNOLOGÍAS DE LA INFORMACIÓN Y LAS COMUNICACIONES</w:t>
            </w:r>
          </w:p>
        </w:tc>
        <w:tc>
          <w:tcPr>
            <w:tcW w:w="1800" w:type="dxa"/>
            <w:vAlign w:val="center"/>
          </w:tcPr>
          <w:p w:rsidR="003D5E8B" w:rsidRPr="00D87111" w:rsidRDefault="003D5E8B" w:rsidP="00D30097">
            <w:pPr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</w:pPr>
            <w:r w:rsidRPr="00D87111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>968964400</w:t>
            </w:r>
          </w:p>
        </w:tc>
      </w:tr>
      <w:tr w:rsidR="003D5E8B" w:rsidRPr="00484835" w:rsidTr="00D30097">
        <w:trPr>
          <w:trHeight w:val="270"/>
        </w:trPr>
        <w:tc>
          <w:tcPr>
            <w:tcW w:w="460" w:type="dxa"/>
            <w:vAlign w:val="center"/>
          </w:tcPr>
          <w:p w:rsidR="003D5E8B" w:rsidRPr="00516B76" w:rsidRDefault="003D5E8B" w:rsidP="00D30097">
            <w:pPr>
              <w:rPr>
                <w:rFonts w:ascii="Gotham Light" w:hAnsi="Gotham Light" w:cs="Arial"/>
                <w:bCs/>
                <w:color w:val="17365D"/>
                <w:sz w:val="20"/>
                <w:szCs w:val="20"/>
                <w:lang w:val="es-ES" w:eastAsia="es-ES"/>
              </w:rPr>
            </w:pPr>
            <w:r w:rsidRPr="00516B76">
              <w:rPr>
                <w:rFonts w:ascii="Gotham Light" w:hAnsi="Gotham Light" w:cs="Arial"/>
                <w:bCs/>
                <w:color w:val="17365D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1200" w:type="dxa"/>
            <w:vAlign w:val="center"/>
          </w:tcPr>
          <w:p w:rsidR="003D5E8B" w:rsidRPr="00516B76" w:rsidRDefault="003D5E8B" w:rsidP="00D30097">
            <w:pPr>
              <w:rPr>
                <w:rFonts w:ascii="Gotham Light" w:hAnsi="Gotham Light" w:cs="Arial"/>
                <w:bCs/>
                <w:color w:val="17365D"/>
                <w:sz w:val="20"/>
                <w:szCs w:val="20"/>
                <w:lang w:val="es-ES" w:eastAsia="es-ES"/>
              </w:rPr>
            </w:pPr>
            <w:r w:rsidRPr="00516B76">
              <w:rPr>
                <w:rFonts w:ascii="Gotham Light" w:hAnsi="Gotham Light" w:cs="Arial"/>
                <w:bCs/>
                <w:color w:val="17365D"/>
                <w:sz w:val="20"/>
                <w:szCs w:val="20"/>
                <w:lang w:val="es-ES" w:eastAsia="es-ES"/>
              </w:rPr>
              <w:t>003-1</w:t>
            </w:r>
          </w:p>
        </w:tc>
        <w:tc>
          <w:tcPr>
            <w:tcW w:w="6275" w:type="dxa"/>
            <w:vAlign w:val="center"/>
          </w:tcPr>
          <w:p w:rsidR="003D5E8B" w:rsidRPr="00516B76" w:rsidRDefault="003D5E8B" w:rsidP="00D30097">
            <w:pPr>
              <w:rPr>
                <w:rFonts w:ascii="Gotham Light" w:hAnsi="Gotham Light" w:cs="Arial"/>
                <w:bCs/>
                <w:color w:val="17365D"/>
                <w:sz w:val="20"/>
                <w:szCs w:val="20"/>
                <w:lang w:val="es-ES" w:eastAsia="es-ES"/>
              </w:rPr>
            </w:pPr>
            <w:r w:rsidRPr="00516B76">
              <w:rPr>
                <w:rFonts w:ascii="Gotham Light" w:hAnsi="Gotham Light" w:cs="Arial"/>
                <w:bCs/>
                <w:color w:val="17365D"/>
                <w:sz w:val="20"/>
                <w:szCs w:val="20"/>
                <w:lang w:val="es-ES" w:eastAsia="es-ES"/>
              </w:rPr>
              <w:t>PEDRO ARQUES LARA</w:t>
            </w:r>
          </w:p>
        </w:tc>
        <w:tc>
          <w:tcPr>
            <w:tcW w:w="1800" w:type="dxa"/>
            <w:vAlign w:val="center"/>
          </w:tcPr>
          <w:p w:rsidR="003D5E8B" w:rsidRPr="00484835" w:rsidRDefault="003D5E8B" w:rsidP="00D30097">
            <w:pPr>
              <w:rPr>
                <w:rFonts w:ascii="Arial" w:hAnsi="Arial" w:cs="Arial"/>
                <w:bCs/>
                <w:color w:val="17365D"/>
                <w:sz w:val="20"/>
                <w:szCs w:val="20"/>
                <w:lang w:val="es-ES" w:eastAsia="es-ES"/>
              </w:rPr>
            </w:pPr>
            <w:r w:rsidRPr="00484835">
              <w:rPr>
                <w:rFonts w:ascii="Arial" w:hAnsi="Arial" w:cs="Arial"/>
                <w:bCs/>
                <w:color w:val="17365D"/>
                <w:sz w:val="20"/>
                <w:szCs w:val="20"/>
                <w:lang w:val="es-ES" w:eastAsia="es-ES"/>
              </w:rPr>
              <w:t> </w:t>
            </w:r>
          </w:p>
        </w:tc>
      </w:tr>
      <w:tr w:rsidR="003D5E8B" w:rsidRPr="005A2E34" w:rsidTr="00D30097">
        <w:trPr>
          <w:trHeight w:val="150"/>
        </w:trPr>
        <w:tc>
          <w:tcPr>
            <w:tcW w:w="460" w:type="dxa"/>
            <w:tcBorders>
              <w:left w:val="nil"/>
              <w:right w:val="nil"/>
            </w:tcBorders>
            <w:vAlign w:val="center"/>
          </w:tcPr>
          <w:p w:rsidR="003D5E8B" w:rsidRPr="00B13F8D" w:rsidRDefault="003D5E8B" w:rsidP="00D30097">
            <w:pPr>
              <w:rPr>
                <w:rFonts w:ascii="Arial" w:hAnsi="Arial" w:cs="Arial"/>
                <w:b/>
                <w:bCs/>
                <w:color w:val="FFCC00"/>
                <w:sz w:val="20"/>
                <w:szCs w:val="20"/>
                <w:lang w:val="es-ES" w:eastAsia="es-ES"/>
              </w:rPr>
            </w:pPr>
            <w:r w:rsidRPr="00B13F8D">
              <w:rPr>
                <w:rFonts w:ascii="Arial" w:hAnsi="Arial" w:cs="Arial"/>
                <w:b/>
                <w:bCs/>
                <w:color w:val="FFCC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left w:val="nil"/>
              <w:right w:val="nil"/>
            </w:tcBorders>
            <w:vAlign w:val="center"/>
          </w:tcPr>
          <w:p w:rsidR="003D5E8B" w:rsidRPr="00B13F8D" w:rsidRDefault="003D5E8B" w:rsidP="00D30097">
            <w:pPr>
              <w:rPr>
                <w:rFonts w:ascii="Arial" w:hAnsi="Arial" w:cs="Arial"/>
                <w:b/>
                <w:bCs/>
                <w:color w:val="FFCC00"/>
                <w:sz w:val="20"/>
                <w:szCs w:val="20"/>
                <w:lang w:val="es-ES" w:eastAsia="es-ES"/>
              </w:rPr>
            </w:pPr>
          </w:p>
        </w:tc>
        <w:tc>
          <w:tcPr>
            <w:tcW w:w="6275" w:type="dxa"/>
            <w:tcBorders>
              <w:left w:val="nil"/>
              <w:right w:val="nil"/>
            </w:tcBorders>
            <w:vAlign w:val="center"/>
          </w:tcPr>
          <w:p w:rsidR="003D5E8B" w:rsidRPr="00B13F8D" w:rsidRDefault="003D5E8B" w:rsidP="00D30097">
            <w:pPr>
              <w:rPr>
                <w:rFonts w:ascii="Arial" w:hAnsi="Arial" w:cs="Arial"/>
                <w:b/>
                <w:bCs/>
                <w:color w:val="FFCC00"/>
                <w:sz w:val="20"/>
                <w:szCs w:val="20"/>
                <w:lang w:val="es-ES" w:eastAsia="es-ES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vAlign w:val="center"/>
          </w:tcPr>
          <w:p w:rsidR="003D5E8B" w:rsidRPr="00B13F8D" w:rsidRDefault="003D5E8B" w:rsidP="00D30097">
            <w:pPr>
              <w:rPr>
                <w:rFonts w:ascii="Arial" w:hAnsi="Arial" w:cs="Arial"/>
                <w:b/>
                <w:bCs/>
                <w:color w:val="FFCC00"/>
                <w:sz w:val="20"/>
                <w:szCs w:val="20"/>
                <w:lang w:val="es-ES" w:eastAsia="es-ES"/>
              </w:rPr>
            </w:pPr>
            <w:r w:rsidRPr="00B13F8D">
              <w:rPr>
                <w:rFonts w:ascii="Arial" w:hAnsi="Arial" w:cs="Arial"/>
                <w:b/>
                <w:bCs/>
                <w:color w:val="FFCC00"/>
                <w:sz w:val="20"/>
                <w:szCs w:val="20"/>
                <w:lang w:val="es-ES" w:eastAsia="es-ES"/>
              </w:rPr>
              <w:t> </w:t>
            </w:r>
          </w:p>
        </w:tc>
      </w:tr>
      <w:tr w:rsidR="00D87111" w:rsidRPr="00D87111" w:rsidTr="00D30097">
        <w:trPr>
          <w:trHeight w:val="270"/>
        </w:trPr>
        <w:tc>
          <w:tcPr>
            <w:tcW w:w="7935" w:type="dxa"/>
            <w:gridSpan w:val="3"/>
            <w:vAlign w:val="center"/>
          </w:tcPr>
          <w:p w:rsidR="003D5E8B" w:rsidRPr="00D87111" w:rsidRDefault="003D5E8B" w:rsidP="00D30097">
            <w:pPr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</w:pPr>
            <w:proofErr w:type="spellStart"/>
            <w:r w:rsidRPr="00D87111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>EUROVÉRTICE</w:t>
            </w:r>
            <w:proofErr w:type="spellEnd"/>
            <w:r w:rsidRPr="00D87111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 xml:space="preserve"> CONSULTORES, S.L.</w:t>
            </w:r>
          </w:p>
        </w:tc>
        <w:tc>
          <w:tcPr>
            <w:tcW w:w="1800" w:type="dxa"/>
            <w:vAlign w:val="center"/>
          </w:tcPr>
          <w:p w:rsidR="003D5E8B" w:rsidRPr="00D87111" w:rsidRDefault="003D5E8B" w:rsidP="00D30097">
            <w:pPr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</w:pPr>
            <w:r w:rsidRPr="00D87111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>968277845</w:t>
            </w:r>
          </w:p>
        </w:tc>
      </w:tr>
      <w:tr w:rsidR="003D5E8B" w:rsidRPr="005A2E34" w:rsidTr="00D30097">
        <w:trPr>
          <w:trHeight w:val="300"/>
        </w:trPr>
        <w:tc>
          <w:tcPr>
            <w:tcW w:w="460" w:type="dxa"/>
            <w:vAlign w:val="center"/>
          </w:tcPr>
          <w:p w:rsidR="003D5E8B" w:rsidRPr="00516B76" w:rsidRDefault="003D5E8B" w:rsidP="00D30097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516B76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1200" w:type="dxa"/>
            <w:vAlign w:val="center"/>
          </w:tcPr>
          <w:p w:rsidR="003D5E8B" w:rsidRPr="00516B76" w:rsidRDefault="003D5E8B" w:rsidP="00D30097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516B76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004-1</w:t>
            </w:r>
          </w:p>
        </w:tc>
        <w:tc>
          <w:tcPr>
            <w:tcW w:w="6275" w:type="dxa"/>
            <w:vAlign w:val="center"/>
          </w:tcPr>
          <w:p w:rsidR="003D5E8B" w:rsidRPr="00516B76" w:rsidRDefault="003D5E8B" w:rsidP="00D30097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516B76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MARÍA HUERTAS RUBIO</w:t>
            </w:r>
          </w:p>
        </w:tc>
        <w:tc>
          <w:tcPr>
            <w:tcW w:w="1800" w:type="dxa"/>
            <w:vAlign w:val="center"/>
          </w:tcPr>
          <w:p w:rsidR="003D5E8B" w:rsidRPr="005A2E34" w:rsidRDefault="003D5E8B" w:rsidP="00D30097">
            <w:pPr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5A2E34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 </w:t>
            </w:r>
          </w:p>
        </w:tc>
      </w:tr>
      <w:tr w:rsidR="003D5E8B" w:rsidRPr="005A2E34" w:rsidTr="00D30097">
        <w:trPr>
          <w:trHeight w:val="255"/>
        </w:trPr>
        <w:tc>
          <w:tcPr>
            <w:tcW w:w="460" w:type="dxa"/>
            <w:vAlign w:val="center"/>
          </w:tcPr>
          <w:p w:rsidR="003D5E8B" w:rsidRPr="00516B76" w:rsidRDefault="003D5E8B" w:rsidP="00D30097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516B76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vAlign w:val="center"/>
          </w:tcPr>
          <w:p w:rsidR="003D5E8B" w:rsidRPr="00516B76" w:rsidRDefault="003D5E8B" w:rsidP="00D30097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516B76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004-2</w:t>
            </w:r>
          </w:p>
        </w:tc>
        <w:tc>
          <w:tcPr>
            <w:tcW w:w="6275" w:type="dxa"/>
            <w:vAlign w:val="center"/>
          </w:tcPr>
          <w:p w:rsidR="003D5E8B" w:rsidRPr="00516B76" w:rsidRDefault="003D5E8B" w:rsidP="00D30097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516B76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JOSÉ PABLO DELGADO MARÍN</w:t>
            </w:r>
          </w:p>
        </w:tc>
        <w:tc>
          <w:tcPr>
            <w:tcW w:w="1800" w:type="dxa"/>
            <w:vAlign w:val="center"/>
          </w:tcPr>
          <w:p w:rsidR="003D5E8B" w:rsidRPr="005A2E34" w:rsidRDefault="003D5E8B" w:rsidP="00D30097">
            <w:pPr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5A2E34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 </w:t>
            </w:r>
          </w:p>
        </w:tc>
      </w:tr>
      <w:tr w:rsidR="003D5E8B" w:rsidRPr="005A2E34" w:rsidTr="00D30097">
        <w:trPr>
          <w:trHeight w:val="255"/>
        </w:trPr>
        <w:tc>
          <w:tcPr>
            <w:tcW w:w="460" w:type="dxa"/>
            <w:vAlign w:val="center"/>
          </w:tcPr>
          <w:p w:rsidR="003D5E8B" w:rsidRPr="00516B76" w:rsidRDefault="003D5E8B" w:rsidP="00D30097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516B76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vAlign w:val="center"/>
          </w:tcPr>
          <w:p w:rsidR="003D5E8B" w:rsidRPr="00516B76" w:rsidRDefault="003D5E8B" w:rsidP="00D30097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516B76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004-3</w:t>
            </w:r>
          </w:p>
        </w:tc>
        <w:tc>
          <w:tcPr>
            <w:tcW w:w="6275" w:type="dxa"/>
            <w:vAlign w:val="center"/>
          </w:tcPr>
          <w:p w:rsidR="003D5E8B" w:rsidRPr="00516B76" w:rsidRDefault="003D5E8B" w:rsidP="00D30097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516B76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JORGE GARCÍA GÓMEZ</w:t>
            </w:r>
          </w:p>
        </w:tc>
        <w:tc>
          <w:tcPr>
            <w:tcW w:w="1800" w:type="dxa"/>
            <w:vAlign w:val="center"/>
          </w:tcPr>
          <w:p w:rsidR="003D5E8B" w:rsidRPr="005A2E34" w:rsidRDefault="003D5E8B" w:rsidP="00D30097">
            <w:pPr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5A2E34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 </w:t>
            </w:r>
          </w:p>
        </w:tc>
      </w:tr>
      <w:tr w:rsidR="003D5E8B" w:rsidRPr="005A2E34" w:rsidTr="00D30097">
        <w:trPr>
          <w:trHeight w:val="255"/>
        </w:trPr>
        <w:tc>
          <w:tcPr>
            <w:tcW w:w="460" w:type="dxa"/>
            <w:vAlign w:val="center"/>
          </w:tcPr>
          <w:p w:rsidR="003D5E8B" w:rsidRPr="00516B76" w:rsidRDefault="003D5E8B" w:rsidP="00D30097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516B76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vAlign w:val="center"/>
          </w:tcPr>
          <w:p w:rsidR="003D5E8B" w:rsidRPr="00516B76" w:rsidRDefault="003D5E8B" w:rsidP="00D30097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516B76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004-4</w:t>
            </w:r>
          </w:p>
        </w:tc>
        <w:tc>
          <w:tcPr>
            <w:tcW w:w="6275" w:type="dxa"/>
            <w:vAlign w:val="center"/>
          </w:tcPr>
          <w:p w:rsidR="003D5E8B" w:rsidRPr="00516B76" w:rsidRDefault="003D5E8B" w:rsidP="00D30097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proofErr w:type="spellStart"/>
            <w:r w:rsidRPr="00516B76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LAHILA</w:t>
            </w:r>
            <w:proofErr w:type="spellEnd"/>
            <w:r w:rsidRPr="00516B76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 xml:space="preserve"> PAULA DE SOLA CARRIÓN</w:t>
            </w:r>
          </w:p>
        </w:tc>
        <w:tc>
          <w:tcPr>
            <w:tcW w:w="1800" w:type="dxa"/>
            <w:vAlign w:val="center"/>
          </w:tcPr>
          <w:p w:rsidR="003D5E8B" w:rsidRPr="005A2E34" w:rsidRDefault="003D5E8B" w:rsidP="00D30097">
            <w:pPr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5A2E34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 </w:t>
            </w:r>
          </w:p>
        </w:tc>
      </w:tr>
      <w:tr w:rsidR="003D5E8B" w:rsidRPr="005A2E34" w:rsidTr="00D30097">
        <w:trPr>
          <w:trHeight w:val="255"/>
        </w:trPr>
        <w:tc>
          <w:tcPr>
            <w:tcW w:w="460" w:type="dxa"/>
            <w:vAlign w:val="center"/>
          </w:tcPr>
          <w:p w:rsidR="003D5E8B" w:rsidRPr="00516B76" w:rsidRDefault="003D5E8B" w:rsidP="00D30097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516B76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vAlign w:val="center"/>
          </w:tcPr>
          <w:p w:rsidR="003D5E8B" w:rsidRPr="00516B76" w:rsidRDefault="003D5E8B" w:rsidP="00D30097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516B76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004-5</w:t>
            </w:r>
          </w:p>
        </w:tc>
        <w:tc>
          <w:tcPr>
            <w:tcW w:w="6275" w:type="dxa"/>
            <w:vAlign w:val="center"/>
          </w:tcPr>
          <w:p w:rsidR="003D5E8B" w:rsidRPr="00516B76" w:rsidRDefault="003D5E8B" w:rsidP="00D30097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516B76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RAQUEL GALARZA RUIZ</w:t>
            </w:r>
          </w:p>
        </w:tc>
        <w:tc>
          <w:tcPr>
            <w:tcW w:w="1800" w:type="dxa"/>
            <w:vAlign w:val="center"/>
          </w:tcPr>
          <w:p w:rsidR="003D5E8B" w:rsidRPr="005A2E34" w:rsidRDefault="003D5E8B" w:rsidP="00D30097">
            <w:pPr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5A2E34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 </w:t>
            </w:r>
          </w:p>
        </w:tc>
      </w:tr>
      <w:tr w:rsidR="00D735A3" w:rsidRPr="005A2E34" w:rsidTr="00D30097">
        <w:trPr>
          <w:trHeight w:val="255"/>
        </w:trPr>
        <w:tc>
          <w:tcPr>
            <w:tcW w:w="460" w:type="dxa"/>
            <w:vAlign w:val="center"/>
          </w:tcPr>
          <w:p w:rsidR="00D735A3" w:rsidRPr="00516B76" w:rsidRDefault="00D735A3" w:rsidP="00D30097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  <w:vAlign w:val="center"/>
          </w:tcPr>
          <w:p w:rsidR="00D735A3" w:rsidRPr="00516B76" w:rsidRDefault="00D735A3" w:rsidP="00D30097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004-6</w:t>
            </w:r>
          </w:p>
        </w:tc>
        <w:tc>
          <w:tcPr>
            <w:tcW w:w="6275" w:type="dxa"/>
            <w:vAlign w:val="center"/>
          </w:tcPr>
          <w:p w:rsidR="00D735A3" w:rsidRPr="00516B76" w:rsidRDefault="00D735A3" w:rsidP="00D30097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MARIA GARCIA BERNA</w:t>
            </w:r>
          </w:p>
        </w:tc>
        <w:tc>
          <w:tcPr>
            <w:tcW w:w="1800" w:type="dxa"/>
            <w:vAlign w:val="center"/>
          </w:tcPr>
          <w:p w:rsidR="00D735A3" w:rsidRPr="005A2E34" w:rsidRDefault="00D735A3" w:rsidP="00D30097">
            <w:pPr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3D5E8B" w:rsidRPr="005A2E34" w:rsidTr="00D30097">
        <w:trPr>
          <w:trHeight w:val="225"/>
        </w:trPr>
        <w:tc>
          <w:tcPr>
            <w:tcW w:w="460" w:type="dxa"/>
            <w:tcBorders>
              <w:left w:val="nil"/>
              <w:right w:val="nil"/>
            </w:tcBorders>
            <w:vAlign w:val="center"/>
          </w:tcPr>
          <w:p w:rsidR="003D5E8B" w:rsidRPr="005A2E34" w:rsidRDefault="003D5E8B" w:rsidP="00D30097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2E34">
              <w:rPr>
                <w:rFonts w:ascii="Arial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left w:val="nil"/>
              <w:right w:val="nil"/>
            </w:tcBorders>
            <w:vAlign w:val="center"/>
          </w:tcPr>
          <w:p w:rsidR="003D5E8B" w:rsidRPr="005A2E34" w:rsidRDefault="003D5E8B" w:rsidP="00D30097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275" w:type="dxa"/>
            <w:tcBorders>
              <w:left w:val="nil"/>
              <w:right w:val="nil"/>
            </w:tcBorders>
            <w:vAlign w:val="center"/>
          </w:tcPr>
          <w:p w:rsidR="003D5E8B" w:rsidRPr="005A2E34" w:rsidRDefault="003D5E8B" w:rsidP="00D30097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vAlign w:val="center"/>
          </w:tcPr>
          <w:p w:rsidR="003D5E8B" w:rsidRPr="005A2E34" w:rsidRDefault="003D5E8B" w:rsidP="00D30097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2E34">
              <w:rPr>
                <w:rFonts w:ascii="Arial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D87111" w:rsidRPr="00D87111" w:rsidTr="00D30097">
        <w:trPr>
          <w:trHeight w:val="585"/>
        </w:trPr>
        <w:tc>
          <w:tcPr>
            <w:tcW w:w="7935" w:type="dxa"/>
            <w:gridSpan w:val="3"/>
            <w:vAlign w:val="center"/>
          </w:tcPr>
          <w:p w:rsidR="003D5E8B" w:rsidRPr="00D87111" w:rsidRDefault="003D5E8B" w:rsidP="00D30097">
            <w:pPr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</w:pPr>
            <w:r w:rsidRPr="00D87111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>ASOCIACIÓN EMPRESARIAL INVESTIGACIÓN CENTRO TECNOLÓGICO DEL MUEBLE Y LA MADERA</w:t>
            </w:r>
          </w:p>
        </w:tc>
        <w:tc>
          <w:tcPr>
            <w:tcW w:w="1800" w:type="dxa"/>
            <w:vAlign w:val="center"/>
          </w:tcPr>
          <w:p w:rsidR="003D5E8B" w:rsidRPr="00D87111" w:rsidRDefault="003D5E8B" w:rsidP="00D30097">
            <w:pPr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</w:pPr>
            <w:r w:rsidRPr="00D87111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>968752040</w:t>
            </w:r>
          </w:p>
        </w:tc>
      </w:tr>
      <w:tr w:rsidR="003D5E8B" w:rsidRPr="005A2E34" w:rsidTr="00D30097">
        <w:trPr>
          <w:trHeight w:val="300"/>
        </w:trPr>
        <w:tc>
          <w:tcPr>
            <w:tcW w:w="460" w:type="dxa"/>
            <w:vAlign w:val="center"/>
          </w:tcPr>
          <w:p w:rsidR="003D5E8B" w:rsidRPr="00516B76" w:rsidRDefault="003D5E8B" w:rsidP="00D30097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516B76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1200" w:type="dxa"/>
            <w:vAlign w:val="center"/>
          </w:tcPr>
          <w:p w:rsidR="003D5E8B" w:rsidRPr="00516B76" w:rsidRDefault="003D5E8B" w:rsidP="00D30097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516B76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005-1</w:t>
            </w:r>
          </w:p>
        </w:tc>
        <w:tc>
          <w:tcPr>
            <w:tcW w:w="6275" w:type="dxa"/>
            <w:vAlign w:val="center"/>
          </w:tcPr>
          <w:p w:rsidR="003D5E8B" w:rsidRPr="00516B76" w:rsidRDefault="003D5E8B" w:rsidP="00D30097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516B76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FRANCISCO JOSÉ MELERO MUÑOZ</w:t>
            </w:r>
          </w:p>
        </w:tc>
        <w:tc>
          <w:tcPr>
            <w:tcW w:w="1800" w:type="dxa"/>
            <w:vAlign w:val="center"/>
          </w:tcPr>
          <w:p w:rsidR="003D5E8B" w:rsidRPr="005A2E34" w:rsidRDefault="003D5E8B" w:rsidP="00D30097">
            <w:pPr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5A2E34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 </w:t>
            </w:r>
          </w:p>
        </w:tc>
      </w:tr>
      <w:tr w:rsidR="003D5E8B" w:rsidRPr="005A2E34" w:rsidTr="00D30097">
        <w:trPr>
          <w:trHeight w:val="135"/>
        </w:trPr>
        <w:tc>
          <w:tcPr>
            <w:tcW w:w="460" w:type="dxa"/>
            <w:tcBorders>
              <w:left w:val="nil"/>
              <w:right w:val="nil"/>
            </w:tcBorders>
            <w:vAlign w:val="center"/>
          </w:tcPr>
          <w:p w:rsidR="003D5E8B" w:rsidRPr="005A2E34" w:rsidRDefault="003D5E8B" w:rsidP="00D30097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2E34">
              <w:rPr>
                <w:rFonts w:ascii="Arial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left w:val="nil"/>
              <w:right w:val="nil"/>
            </w:tcBorders>
            <w:vAlign w:val="center"/>
          </w:tcPr>
          <w:p w:rsidR="003D5E8B" w:rsidRPr="005A2E34" w:rsidRDefault="003D5E8B" w:rsidP="00D30097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275" w:type="dxa"/>
            <w:tcBorders>
              <w:left w:val="nil"/>
              <w:right w:val="nil"/>
            </w:tcBorders>
            <w:vAlign w:val="center"/>
          </w:tcPr>
          <w:p w:rsidR="003D5E8B" w:rsidRPr="005A2E34" w:rsidRDefault="003D5E8B" w:rsidP="00D30097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vAlign w:val="center"/>
          </w:tcPr>
          <w:p w:rsidR="003D5E8B" w:rsidRPr="005A2E34" w:rsidRDefault="003D5E8B" w:rsidP="00D30097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2E34">
              <w:rPr>
                <w:rFonts w:ascii="Arial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D87111" w:rsidRPr="00D87111" w:rsidTr="00D30097">
        <w:trPr>
          <w:trHeight w:val="555"/>
        </w:trPr>
        <w:tc>
          <w:tcPr>
            <w:tcW w:w="7935" w:type="dxa"/>
            <w:gridSpan w:val="3"/>
            <w:vAlign w:val="center"/>
          </w:tcPr>
          <w:p w:rsidR="003D5E8B" w:rsidRPr="00D87111" w:rsidRDefault="003D5E8B" w:rsidP="00D30097">
            <w:pPr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</w:pPr>
            <w:r w:rsidRPr="00D87111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>ASOCIACIÓN EMPRESARIAL DE INVESTIGACIÓN CENTRO TECNOLÓGICO DEL CALZADO Y DEL PLÁSTICO</w:t>
            </w:r>
          </w:p>
        </w:tc>
        <w:tc>
          <w:tcPr>
            <w:tcW w:w="1800" w:type="dxa"/>
            <w:vAlign w:val="center"/>
          </w:tcPr>
          <w:p w:rsidR="003D5E8B" w:rsidRPr="00D87111" w:rsidRDefault="003D5E8B" w:rsidP="00D30097">
            <w:pPr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</w:pPr>
            <w:r w:rsidRPr="00D87111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>968632200</w:t>
            </w:r>
          </w:p>
        </w:tc>
      </w:tr>
      <w:tr w:rsidR="003D5E8B" w:rsidRPr="005A2E34" w:rsidTr="00D30097">
        <w:trPr>
          <w:trHeight w:val="315"/>
        </w:trPr>
        <w:tc>
          <w:tcPr>
            <w:tcW w:w="460" w:type="dxa"/>
            <w:vAlign w:val="center"/>
          </w:tcPr>
          <w:p w:rsidR="003D5E8B" w:rsidRPr="00516B76" w:rsidRDefault="003D5E8B" w:rsidP="00D30097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516B76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1200" w:type="dxa"/>
            <w:vAlign w:val="center"/>
          </w:tcPr>
          <w:p w:rsidR="003D5E8B" w:rsidRPr="00516B76" w:rsidRDefault="003D5E8B" w:rsidP="00D30097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516B76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006-1</w:t>
            </w:r>
          </w:p>
        </w:tc>
        <w:tc>
          <w:tcPr>
            <w:tcW w:w="6275" w:type="dxa"/>
            <w:vAlign w:val="center"/>
          </w:tcPr>
          <w:p w:rsidR="003D5E8B" w:rsidRPr="00516B76" w:rsidRDefault="003D5E8B" w:rsidP="00D30097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516B76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JOSÉ ANTONIO PLAZA HERNÁNDEZ</w:t>
            </w:r>
          </w:p>
        </w:tc>
        <w:tc>
          <w:tcPr>
            <w:tcW w:w="1800" w:type="dxa"/>
            <w:vAlign w:val="center"/>
          </w:tcPr>
          <w:p w:rsidR="003D5E8B" w:rsidRPr="005A2E34" w:rsidRDefault="003D5E8B" w:rsidP="00D30097">
            <w:pPr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5A2E34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 </w:t>
            </w:r>
          </w:p>
        </w:tc>
      </w:tr>
      <w:tr w:rsidR="003D5E8B" w:rsidRPr="005A2E34" w:rsidTr="00D30097">
        <w:trPr>
          <w:trHeight w:val="180"/>
        </w:trPr>
        <w:tc>
          <w:tcPr>
            <w:tcW w:w="460" w:type="dxa"/>
            <w:tcBorders>
              <w:left w:val="nil"/>
              <w:right w:val="nil"/>
            </w:tcBorders>
            <w:vAlign w:val="center"/>
          </w:tcPr>
          <w:p w:rsidR="003D5E8B" w:rsidRPr="005A2E34" w:rsidRDefault="003D5E8B" w:rsidP="00D30097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2E34">
              <w:rPr>
                <w:rFonts w:ascii="Arial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left w:val="nil"/>
              <w:right w:val="nil"/>
            </w:tcBorders>
            <w:vAlign w:val="center"/>
          </w:tcPr>
          <w:p w:rsidR="003D5E8B" w:rsidRPr="005A2E34" w:rsidRDefault="003D5E8B" w:rsidP="00D30097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275" w:type="dxa"/>
            <w:tcBorders>
              <w:left w:val="nil"/>
              <w:right w:val="nil"/>
            </w:tcBorders>
            <w:vAlign w:val="center"/>
          </w:tcPr>
          <w:p w:rsidR="003D5E8B" w:rsidRPr="005A2E34" w:rsidRDefault="003D5E8B" w:rsidP="00D30097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vAlign w:val="center"/>
          </w:tcPr>
          <w:p w:rsidR="003D5E8B" w:rsidRPr="005A2E34" w:rsidRDefault="003D5E8B" w:rsidP="00D30097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2E34">
              <w:rPr>
                <w:rFonts w:ascii="Arial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D87111" w:rsidRPr="00D87111" w:rsidTr="00D30097">
        <w:trPr>
          <w:trHeight w:val="270"/>
        </w:trPr>
        <w:tc>
          <w:tcPr>
            <w:tcW w:w="7935" w:type="dxa"/>
            <w:gridSpan w:val="3"/>
            <w:vAlign w:val="center"/>
          </w:tcPr>
          <w:p w:rsidR="003D5E8B" w:rsidRPr="00D87111" w:rsidRDefault="003D5E8B" w:rsidP="00D30097">
            <w:pPr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</w:pPr>
            <w:r w:rsidRPr="00D87111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>REGENERA LEVANTE, S.L.</w:t>
            </w:r>
          </w:p>
        </w:tc>
        <w:tc>
          <w:tcPr>
            <w:tcW w:w="1800" w:type="dxa"/>
            <w:vAlign w:val="center"/>
          </w:tcPr>
          <w:p w:rsidR="003D5E8B" w:rsidRPr="00D87111" w:rsidRDefault="003D5E8B" w:rsidP="00D30097">
            <w:pPr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</w:pPr>
            <w:r w:rsidRPr="00D87111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>968230404</w:t>
            </w:r>
          </w:p>
        </w:tc>
      </w:tr>
      <w:tr w:rsidR="003D5E8B" w:rsidRPr="005A2E34" w:rsidTr="00D30097">
        <w:trPr>
          <w:trHeight w:val="300"/>
        </w:trPr>
        <w:tc>
          <w:tcPr>
            <w:tcW w:w="460" w:type="dxa"/>
            <w:vAlign w:val="center"/>
          </w:tcPr>
          <w:p w:rsidR="003D5E8B" w:rsidRPr="00ED2C3D" w:rsidRDefault="003D5E8B" w:rsidP="00D30097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7</w:t>
            </w:r>
          </w:p>
        </w:tc>
        <w:tc>
          <w:tcPr>
            <w:tcW w:w="1200" w:type="dxa"/>
            <w:vAlign w:val="center"/>
          </w:tcPr>
          <w:p w:rsidR="003D5E8B" w:rsidRPr="00ED2C3D" w:rsidRDefault="003D5E8B" w:rsidP="00D30097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007-1</w:t>
            </w:r>
          </w:p>
        </w:tc>
        <w:tc>
          <w:tcPr>
            <w:tcW w:w="6275" w:type="dxa"/>
            <w:vAlign w:val="center"/>
          </w:tcPr>
          <w:p w:rsidR="003D5E8B" w:rsidRPr="00ED2C3D" w:rsidRDefault="003D5E8B" w:rsidP="00D30097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FRANCISCO DAVID GALLEGO MARTÍNEZ</w:t>
            </w:r>
          </w:p>
        </w:tc>
        <w:tc>
          <w:tcPr>
            <w:tcW w:w="1800" w:type="dxa"/>
            <w:vAlign w:val="center"/>
          </w:tcPr>
          <w:p w:rsidR="003D5E8B" w:rsidRPr="005A2E34" w:rsidRDefault="003D5E8B" w:rsidP="00D30097">
            <w:pPr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5A2E34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 </w:t>
            </w:r>
          </w:p>
        </w:tc>
      </w:tr>
      <w:tr w:rsidR="003D5E8B" w:rsidRPr="005A2E34" w:rsidTr="00D30097">
        <w:trPr>
          <w:trHeight w:val="165"/>
        </w:trPr>
        <w:tc>
          <w:tcPr>
            <w:tcW w:w="460" w:type="dxa"/>
            <w:tcBorders>
              <w:left w:val="nil"/>
              <w:right w:val="nil"/>
            </w:tcBorders>
            <w:vAlign w:val="center"/>
          </w:tcPr>
          <w:p w:rsidR="003D5E8B" w:rsidRPr="00A22684" w:rsidRDefault="003D5E8B" w:rsidP="00D30097">
            <w:pPr>
              <w:rPr>
                <w:rFonts w:ascii="Gotham Bold" w:hAnsi="Gotham Bold" w:cs="Arial"/>
                <w:bCs/>
                <w:color w:val="E3DE07"/>
                <w:sz w:val="20"/>
                <w:szCs w:val="20"/>
                <w:lang w:val="es-ES" w:eastAsia="es-ES"/>
              </w:rPr>
            </w:pPr>
            <w:r w:rsidRPr="00A22684">
              <w:rPr>
                <w:rFonts w:ascii="Gotham Bold" w:hAnsi="Gotham Bold" w:cs="Arial"/>
                <w:bCs/>
                <w:color w:val="E3DE07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left w:val="nil"/>
              <w:right w:val="nil"/>
            </w:tcBorders>
            <w:vAlign w:val="center"/>
          </w:tcPr>
          <w:p w:rsidR="003D5E8B" w:rsidRPr="00A22684" w:rsidRDefault="003D5E8B" w:rsidP="00D30097">
            <w:pPr>
              <w:rPr>
                <w:rFonts w:ascii="Gotham Bold" w:hAnsi="Gotham Bold" w:cs="Arial"/>
                <w:bCs/>
                <w:color w:val="E3DE07"/>
                <w:sz w:val="20"/>
                <w:szCs w:val="20"/>
                <w:lang w:val="es-ES" w:eastAsia="es-ES"/>
              </w:rPr>
            </w:pPr>
            <w:r w:rsidRPr="00A22684">
              <w:rPr>
                <w:rFonts w:ascii="Gotham Bold" w:hAnsi="Gotham Bold" w:cs="Arial"/>
                <w:bCs/>
                <w:color w:val="E3DE07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6275" w:type="dxa"/>
            <w:tcBorders>
              <w:left w:val="nil"/>
              <w:right w:val="nil"/>
            </w:tcBorders>
            <w:vAlign w:val="center"/>
          </w:tcPr>
          <w:p w:rsidR="003D5E8B" w:rsidRPr="00A22684" w:rsidRDefault="003D5E8B" w:rsidP="00D30097">
            <w:pPr>
              <w:rPr>
                <w:rFonts w:ascii="Gotham Bold" w:hAnsi="Gotham Bold" w:cs="Arial"/>
                <w:bCs/>
                <w:color w:val="E3DE07"/>
                <w:sz w:val="20"/>
                <w:szCs w:val="20"/>
                <w:lang w:val="es-ES" w:eastAsia="es-ES"/>
              </w:rPr>
            </w:pPr>
            <w:r w:rsidRPr="00A22684">
              <w:rPr>
                <w:rFonts w:ascii="Gotham Bold" w:hAnsi="Gotham Bold" w:cs="Arial"/>
                <w:bCs/>
                <w:color w:val="E3DE07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800" w:type="dxa"/>
            <w:tcBorders>
              <w:left w:val="nil"/>
              <w:right w:val="nil"/>
            </w:tcBorders>
            <w:vAlign w:val="center"/>
          </w:tcPr>
          <w:p w:rsidR="003D5E8B" w:rsidRPr="005A2E34" w:rsidRDefault="003D5E8B" w:rsidP="00D30097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2E34">
              <w:rPr>
                <w:rFonts w:ascii="Arial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3D5E8B" w:rsidRPr="00A22684" w:rsidTr="00D30097">
        <w:trPr>
          <w:trHeight w:val="270"/>
        </w:trPr>
        <w:tc>
          <w:tcPr>
            <w:tcW w:w="7935" w:type="dxa"/>
            <w:gridSpan w:val="3"/>
            <w:vAlign w:val="center"/>
          </w:tcPr>
          <w:p w:rsidR="003D5E8B" w:rsidRPr="00D87111" w:rsidRDefault="003D5E8B" w:rsidP="00D30097">
            <w:pPr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</w:pPr>
            <w:proofErr w:type="spellStart"/>
            <w:r w:rsidRPr="00D87111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>ARISTOS</w:t>
            </w:r>
            <w:proofErr w:type="spellEnd"/>
            <w:r w:rsidRPr="00D87111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D87111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>INNOVATION</w:t>
            </w:r>
            <w:proofErr w:type="spellEnd"/>
            <w:r w:rsidRPr="00D87111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D87111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>CONSULTING</w:t>
            </w:r>
            <w:proofErr w:type="spellEnd"/>
            <w:r w:rsidRPr="00D87111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>, S.L.</w:t>
            </w:r>
          </w:p>
        </w:tc>
        <w:tc>
          <w:tcPr>
            <w:tcW w:w="1800" w:type="dxa"/>
            <w:vAlign w:val="center"/>
          </w:tcPr>
          <w:p w:rsidR="003D5E8B" w:rsidRPr="00D87111" w:rsidRDefault="003D5E8B" w:rsidP="00D30097">
            <w:pPr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</w:pPr>
            <w:r w:rsidRPr="00D87111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>931514657</w:t>
            </w:r>
          </w:p>
        </w:tc>
      </w:tr>
      <w:tr w:rsidR="003D5E8B" w:rsidRPr="005A2E34" w:rsidTr="00D30097">
        <w:trPr>
          <w:trHeight w:val="270"/>
        </w:trPr>
        <w:tc>
          <w:tcPr>
            <w:tcW w:w="460" w:type="dxa"/>
            <w:vAlign w:val="center"/>
          </w:tcPr>
          <w:p w:rsidR="003D5E8B" w:rsidRPr="00ED2C3D" w:rsidRDefault="003D5E8B" w:rsidP="00D30097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8</w:t>
            </w:r>
          </w:p>
        </w:tc>
        <w:tc>
          <w:tcPr>
            <w:tcW w:w="1200" w:type="dxa"/>
            <w:vAlign w:val="center"/>
          </w:tcPr>
          <w:p w:rsidR="003D5E8B" w:rsidRPr="00ED2C3D" w:rsidRDefault="003D5E8B" w:rsidP="00D30097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008-1</w:t>
            </w:r>
          </w:p>
        </w:tc>
        <w:tc>
          <w:tcPr>
            <w:tcW w:w="6275" w:type="dxa"/>
            <w:vAlign w:val="center"/>
          </w:tcPr>
          <w:p w:rsidR="003D5E8B" w:rsidRPr="00ED2C3D" w:rsidRDefault="003D5E8B" w:rsidP="00D30097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 xml:space="preserve">IRENE </w:t>
            </w:r>
            <w:proofErr w:type="spellStart"/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LARROY</w:t>
            </w:r>
            <w:proofErr w:type="spellEnd"/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 xml:space="preserve"> FERNÁNDEZ</w:t>
            </w:r>
          </w:p>
        </w:tc>
        <w:tc>
          <w:tcPr>
            <w:tcW w:w="1800" w:type="dxa"/>
            <w:vAlign w:val="center"/>
          </w:tcPr>
          <w:p w:rsidR="003D5E8B" w:rsidRPr="005A2E34" w:rsidRDefault="003D5E8B" w:rsidP="00D30097">
            <w:pPr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5A2E34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 </w:t>
            </w:r>
          </w:p>
        </w:tc>
      </w:tr>
      <w:tr w:rsidR="003D5E8B" w:rsidRPr="005A2E34" w:rsidTr="00D30097">
        <w:trPr>
          <w:trHeight w:val="255"/>
        </w:trPr>
        <w:tc>
          <w:tcPr>
            <w:tcW w:w="460" w:type="dxa"/>
            <w:vAlign w:val="center"/>
          </w:tcPr>
          <w:p w:rsidR="003D5E8B" w:rsidRPr="00ED2C3D" w:rsidRDefault="003D5E8B" w:rsidP="00D30097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vAlign w:val="center"/>
          </w:tcPr>
          <w:p w:rsidR="003D5E8B" w:rsidRPr="00ED2C3D" w:rsidRDefault="003D5E8B" w:rsidP="00D30097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008-2</w:t>
            </w:r>
          </w:p>
        </w:tc>
        <w:tc>
          <w:tcPr>
            <w:tcW w:w="6275" w:type="dxa"/>
            <w:vAlign w:val="center"/>
          </w:tcPr>
          <w:p w:rsidR="003D5E8B" w:rsidRPr="00ED2C3D" w:rsidRDefault="003D5E8B" w:rsidP="00D30097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 xml:space="preserve">JOHN </w:t>
            </w:r>
            <w:proofErr w:type="spellStart"/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CROCKETT</w:t>
            </w:r>
            <w:proofErr w:type="spellEnd"/>
          </w:p>
        </w:tc>
        <w:tc>
          <w:tcPr>
            <w:tcW w:w="1800" w:type="dxa"/>
            <w:vAlign w:val="center"/>
          </w:tcPr>
          <w:p w:rsidR="003D5E8B" w:rsidRPr="005A2E34" w:rsidRDefault="003D5E8B" w:rsidP="00D30097">
            <w:pPr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5A2E34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 </w:t>
            </w:r>
          </w:p>
        </w:tc>
      </w:tr>
      <w:tr w:rsidR="003D5E8B" w:rsidRPr="005A2E34" w:rsidTr="00D30097">
        <w:trPr>
          <w:trHeight w:val="255"/>
        </w:trPr>
        <w:tc>
          <w:tcPr>
            <w:tcW w:w="460" w:type="dxa"/>
            <w:tcBorders>
              <w:bottom w:val="dotted" w:sz="4" w:space="0" w:color="auto"/>
            </w:tcBorders>
            <w:vAlign w:val="center"/>
          </w:tcPr>
          <w:p w:rsidR="003D5E8B" w:rsidRPr="00ED2C3D" w:rsidRDefault="003D5E8B" w:rsidP="00D30097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bottom w:val="dotted" w:sz="4" w:space="0" w:color="auto"/>
            </w:tcBorders>
            <w:vAlign w:val="center"/>
          </w:tcPr>
          <w:p w:rsidR="003D5E8B" w:rsidRPr="00ED2C3D" w:rsidRDefault="003D5E8B" w:rsidP="00D30097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008-3</w:t>
            </w:r>
          </w:p>
        </w:tc>
        <w:tc>
          <w:tcPr>
            <w:tcW w:w="6275" w:type="dxa"/>
            <w:tcBorders>
              <w:bottom w:val="dotted" w:sz="4" w:space="0" w:color="auto"/>
            </w:tcBorders>
            <w:vAlign w:val="center"/>
          </w:tcPr>
          <w:p w:rsidR="003D5E8B" w:rsidRPr="00ED2C3D" w:rsidRDefault="003D5E8B" w:rsidP="00D30097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 xml:space="preserve">JORDI </w:t>
            </w:r>
            <w:proofErr w:type="spellStart"/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ALEU</w:t>
            </w:r>
            <w:proofErr w:type="spellEnd"/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 xml:space="preserve"> VILALTA</w:t>
            </w:r>
          </w:p>
        </w:tc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:rsidR="003D5E8B" w:rsidRPr="005A2E34" w:rsidRDefault="003D5E8B" w:rsidP="00D30097">
            <w:pPr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5A2E34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 </w:t>
            </w:r>
          </w:p>
        </w:tc>
      </w:tr>
      <w:tr w:rsidR="003D5E8B" w:rsidRPr="00B13F8D" w:rsidTr="00D30097">
        <w:trPr>
          <w:trHeight w:val="270"/>
        </w:trPr>
        <w:tc>
          <w:tcPr>
            <w:tcW w:w="793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D5E8B" w:rsidRPr="00B13F8D" w:rsidRDefault="003D5E8B" w:rsidP="00D30097">
            <w:pPr>
              <w:rPr>
                <w:rFonts w:ascii="Arial" w:hAnsi="Arial" w:cs="Arial"/>
                <w:b/>
                <w:bCs/>
                <w:color w:val="548DD4"/>
                <w:sz w:val="20"/>
                <w:szCs w:val="20"/>
                <w:lang w:val="es-ES" w:eastAsia="es-ES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D5E8B" w:rsidRPr="00B13F8D" w:rsidRDefault="003D5E8B" w:rsidP="00D30097">
            <w:pPr>
              <w:rPr>
                <w:rFonts w:ascii="Arial" w:hAnsi="Arial" w:cs="Arial"/>
                <w:b/>
                <w:bCs/>
                <w:color w:val="548DD4"/>
                <w:sz w:val="20"/>
                <w:szCs w:val="20"/>
                <w:lang w:val="es-ES" w:eastAsia="es-ES"/>
              </w:rPr>
            </w:pPr>
          </w:p>
        </w:tc>
      </w:tr>
      <w:tr w:rsidR="003D5E8B" w:rsidRPr="00B13F8D" w:rsidTr="00D30097">
        <w:trPr>
          <w:trHeight w:val="270"/>
        </w:trPr>
        <w:tc>
          <w:tcPr>
            <w:tcW w:w="7935" w:type="dxa"/>
            <w:gridSpan w:val="3"/>
            <w:tcBorders>
              <w:top w:val="dotted" w:sz="4" w:space="0" w:color="auto"/>
            </w:tcBorders>
            <w:vAlign w:val="center"/>
          </w:tcPr>
          <w:p w:rsidR="003D5E8B" w:rsidRPr="00D87111" w:rsidRDefault="003D5E8B" w:rsidP="00D30097">
            <w:pPr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</w:pPr>
            <w:r w:rsidRPr="00D87111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 xml:space="preserve">ZABALA </w:t>
            </w:r>
            <w:proofErr w:type="spellStart"/>
            <w:r w:rsidRPr="00D87111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>INNOVATION</w:t>
            </w:r>
            <w:proofErr w:type="spellEnd"/>
            <w:r w:rsidRPr="00D87111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D87111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>CONSULTING</w:t>
            </w:r>
            <w:proofErr w:type="spellEnd"/>
          </w:p>
        </w:tc>
        <w:tc>
          <w:tcPr>
            <w:tcW w:w="1800" w:type="dxa"/>
            <w:tcBorders>
              <w:top w:val="dotted" w:sz="4" w:space="0" w:color="auto"/>
            </w:tcBorders>
            <w:vAlign w:val="center"/>
          </w:tcPr>
          <w:p w:rsidR="003D5E8B" w:rsidRPr="00D87111" w:rsidRDefault="003D5E8B" w:rsidP="00D30097">
            <w:pPr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</w:pPr>
            <w:r w:rsidRPr="00D87111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>948198000</w:t>
            </w:r>
          </w:p>
        </w:tc>
      </w:tr>
      <w:tr w:rsidR="003D5E8B" w:rsidRPr="005A2E34" w:rsidTr="00D30097">
        <w:trPr>
          <w:trHeight w:val="330"/>
        </w:trPr>
        <w:tc>
          <w:tcPr>
            <w:tcW w:w="460" w:type="dxa"/>
            <w:vAlign w:val="center"/>
          </w:tcPr>
          <w:p w:rsidR="003D5E8B" w:rsidRPr="00ED2C3D" w:rsidRDefault="003D5E8B" w:rsidP="00D30097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9</w:t>
            </w:r>
          </w:p>
        </w:tc>
        <w:tc>
          <w:tcPr>
            <w:tcW w:w="1200" w:type="dxa"/>
            <w:vAlign w:val="center"/>
          </w:tcPr>
          <w:p w:rsidR="003D5E8B" w:rsidRPr="00ED2C3D" w:rsidRDefault="003D5E8B" w:rsidP="00D30097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009-1</w:t>
            </w:r>
          </w:p>
        </w:tc>
        <w:tc>
          <w:tcPr>
            <w:tcW w:w="6275" w:type="dxa"/>
            <w:vAlign w:val="center"/>
          </w:tcPr>
          <w:p w:rsidR="003D5E8B" w:rsidRPr="00ED2C3D" w:rsidRDefault="003D5E8B" w:rsidP="00D30097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 xml:space="preserve">SERGIO </w:t>
            </w:r>
            <w:proofErr w:type="spellStart"/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GIRBES</w:t>
            </w:r>
            <w:proofErr w:type="spellEnd"/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 xml:space="preserve"> GALLEGO</w:t>
            </w:r>
          </w:p>
        </w:tc>
        <w:tc>
          <w:tcPr>
            <w:tcW w:w="1800" w:type="dxa"/>
            <w:vAlign w:val="center"/>
          </w:tcPr>
          <w:p w:rsidR="003D5E8B" w:rsidRPr="005A2E34" w:rsidRDefault="003D5E8B" w:rsidP="00D30097">
            <w:pPr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5A2E34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 </w:t>
            </w:r>
          </w:p>
        </w:tc>
      </w:tr>
    </w:tbl>
    <w:p w:rsidR="003D5E8B" w:rsidRDefault="003D5E8B" w:rsidP="00FC2A22">
      <w:pPr>
        <w:jc w:val="both"/>
        <w:rPr>
          <w:rFonts w:ascii="Arial" w:hAnsi="Arial"/>
          <w:sz w:val="20"/>
          <w:szCs w:val="20"/>
          <w:lang w:val="pt-BR"/>
        </w:rPr>
      </w:pPr>
    </w:p>
    <w:p w:rsidR="003D5E8B" w:rsidRDefault="003D5E8B" w:rsidP="00FC2A22">
      <w:pPr>
        <w:jc w:val="both"/>
        <w:rPr>
          <w:rFonts w:ascii="Arial" w:hAnsi="Arial"/>
          <w:sz w:val="20"/>
          <w:szCs w:val="20"/>
          <w:lang w:val="pt-BR"/>
        </w:rPr>
      </w:pPr>
    </w:p>
    <w:p w:rsidR="003D5E8B" w:rsidRDefault="003D5E8B" w:rsidP="00FC2A22">
      <w:pPr>
        <w:jc w:val="both"/>
        <w:rPr>
          <w:rFonts w:ascii="Arial" w:hAnsi="Arial"/>
          <w:sz w:val="20"/>
          <w:szCs w:val="20"/>
          <w:lang w:val="pt-BR"/>
        </w:rPr>
      </w:pPr>
    </w:p>
    <w:p w:rsidR="003D5E8B" w:rsidRDefault="003D5E8B" w:rsidP="00FC2A22">
      <w:pPr>
        <w:jc w:val="both"/>
        <w:rPr>
          <w:rFonts w:ascii="Arial" w:hAnsi="Arial"/>
          <w:sz w:val="20"/>
          <w:szCs w:val="20"/>
          <w:lang w:val="pt-BR"/>
        </w:rPr>
      </w:pPr>
    </w:p>
    <w:tbl>
      <w:tblPr>
        <w:tblW w:w="9735" w:type="dxa"/>
        <w:tblInd w:w="55" w:type="dxa"/>
        <w:tblBorders>
          <w:top w:val="dotted" w:sz="4" w:space="0" w:color="969696"/>
          <w:left w:val="dotted" w:sz="4" w:space="0" w:color="969696"/>
          <w:bottom w:val="dotted" w:sz="4" w:space="0" w:color="969696"/>
          <w:right w:val="dotted" w:sz="4" w:space="0" w:color="969696"/>
          <w:insideH w:val="dotted" w:sz="4" w:space="0" w:color="969696"/>
          <w:insideV w:val="dotted" w:sz="4" w:space="0" w:color="96969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200"/>
        <w:gridCol w:w="6275"/>
        <w:gridCol w:w="1800"/>
      </w:tblGrid>
      <w:tr w:rsidR="00D87111" w:rsidRPr="00D87111" w:rsidTr="00A22684">
        <w:trPr>
          <w:trHeight w:val="315"/>
        </w:trPr>
        <w:tc>
          <w:tcPr>
            <w:tcW w:w="1660" w:type="dxa"/>
            <w:gridSpan w:val="2"/>
            <w:shd w:val="clear" w:color="auto" w:fill="E3DE07"/>
            <w:vAlign w:val="center"/>
          </w:tcPr>
          <w:p w:rsidR="003D5E8B" w:rsidRPr="00D87111" w:rsidRDefault="003D5E8B" w:rsidP="003F5DDD">
            <w:pPr>
              <w:rPr>
                <w:rFonts w:ascii="Gotham Bold" w:hAnsi="Gotham Bold" w:cs="Arial"/>
                <w:b/>
                <w:bCs/>
                <w:color w:val="8DB3E2" w:themeColor="text2" w:themeTint="66"/>
                <w:sz w:val="20"/>
                <w:szCs w:val="20"/>
                <w:lang w:val="es-ES" w:eastAsia="es-ES"/>
              </w:rPr>
            </w:pPr>
            <w:r w:rsidRPr="00D87111">
              <w:rPr>
                <w:rFonts w:ascii="Gotham Bold" w:hAnsi="Gotham Bold" w:cs="Arial"/>
                <w:b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>PROVEEDOR</w:t>
            </w:r>
          </w:p>
        </w:tc>
        <w:tc>
          <w:tcPr>
            <w:tcW w:w="6275" w:type="dxa"/>
            <w:shd w:val="clear" w:color="auto" w:fill="E3DE07"/>
            <w:vAlign w:val="center"/>
          </w:tcPr>
          <w:p w:rsidR="003D5E8B" w:rsidRPr="00D87111" w:rsidRDefault="003D5E8B" w:rsidP="003F5DDD">
            <w:pPr>
              <w:rPr>
                <w:rFonts w:ascii="Gotham Bold" w:hAnsi="Gotham Bold" w:cs="Arial"/>
                <w:b/>
                <w:bCs/>
                <w:color w:val="8DB3E2" w:themeColor="text2" w:themeTint="66"/>
                <w:sz w:val="20"/>
                <w:szCs w:val="20"/>
                <w:lang w:val="es-ES" w:eastAsia="es-ES"/>
              </w:rPr>
            </w:pPr>
            <w:r w:rsidRPr="00D87111">
              <w:rPr>
                <w:rFonts w:ascii="Gotham Bold" w:hAnsi="Gotham Bold" w:cs="Arial"/>
                <w:b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>Técnicos acreditados</w:t>
            </w:r>
          </w:p>
        </w:tc>
        <w:tc>
          <w:tcPr>
            <w:tcW w:w="1800" w:type="dxa"/>
            <w:shd w:val="clear" w:color="auto" w:fill="E3DE07"/>
            <w:vAlign w:val="center"/>
          </w:tcPr>
          <w:p w:rsidR="003D5E8B" w:rsidRPr="00D87111" w:rsidRDefault="003D5E8B" w:rsidP="003F5DDD">
            <w:pPr>
              <w:rPr>
                <w:rFonts w:ascii="Gotham Bold" w:hAnsi="Gotham Bold" w:cs="Arial"/>
                <w:b/>
                <w:bCs/>
                <w:color w:val="8DB3E2" w:themeColor="text2" w:themeTint="66"/>
                <w:sz w:val="20"/>
                <w:szCs w:val="20"/>
                <w:lang w:val="es-ES" w:eastAsia="es-ES"/>
              </w:rPr>
            </w:pPr>
            <w:r w:rsidRPr="00D87111">
              <w:rPr>
                <w:rFonts w:ascii="Gotham Bold" w:hAnsi="Gotham Bold" w:cs="Arial"/>
                <w:b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>Teléfono </w:t>
            </w:r>
          </w:p>
        </w:tc>
      </w:tr>
      <w:tr w:rsidR="00D87111" w:rsidRPr="00D87111" w:rsidTr="00A22684">
        <w:trPr>
          <w:trHeight w:val="315"/>
        </w:trPr>
        <w:tc>
          <w:tcPr>
            <w:tcW w:w="1660" w:type="dxa"/>
            <w:gridSpan w:val="2"/>
            <w:shd w:val="clear" w:color="auto" w:fill="E3DE07"/>
            <w:vAlign w:val="center"/>
          </w:tcPr>
          <w:p w:rsidR="00D87111" w:rsidRPr="00D87111" w:rsidRDefault="00D87111" w:rsidP="003F5DDD">
            <w:pPr>
              <w:rPr>
                <w:rFonts w:ascii="Gotham Bold" w:hAnsi="Gotham Bold" w:cs="Arial"/>
                <w:b/>
                <w:bCs/>
                <w:color w:val="8DB3E2" w:themeColor="text2" w:themeTint="66"/>
                <w:sz w:val="20"/>
                <w:szCs w:val="20"/>
                <w:lang w:val="es-ES" w:eastAsia="es-ES"/>
              </w:rPr>
            </w:pPr>
          </w:p>
        </w:tc>
        <w:tc>
          <w:tcPr>
            <w:tcW w:w="6275" w:type="dxa"/>
            <w:shd w:val="clear" w:color="auto" w:fill="E3DE07"/>
            <w:vAlign w:val="center"/>
          </w:tcPr>
          <w:p w:rsidR="00D87111" w:rsidRPr="00D87111" w:rsidRDefault="00D87111" w:rsidP="003F5DDD">
            <w:pPr>
              <w:rPr>
                <w:rFonts w:ascii="Gotham Bold" w:hAnsi="Gotham Bold" w:cs="Arial"/>
                <w:b/>
                <w:bCs/>
                <w:color w:val="8DB3E2" w:themeColor="text2" w:themeTint="66"/>
                <w:sz w:val="20"/>
                <w:szCs w:val="20"/>
                <w:lang w:val="es-ES" w:eastAsia="es-ES"/>
              </w:rPr>
            </w:pPr>
          </w:p>
        </w:tc>
        <w:tc>
          <w:tcPr>
            <w:tcW w:w="1800" w:type="dxa"/>
            <w:shd w:val="clear" w:color="auto" w:fill="E3DE07"/>
            <w:vAlign w:val="center"/>
          </w:tcPr>
          <w:p w:rsidR="00D87111" w:rsidRPr="00D87111" w:rsidRDefault="00D87111" w:rsidP="003F5DDD">
            <w:pPr>
              <w:rPr>
                <w:rFonts w:ascii="Gotham Bold" w:hAnsi="Gotham Bold" w:cs="Arial"/>
                <w:b/>
                <w:bCs/>
                <w:color w:val="8DB3E2" w:themeColor="text2" w:themeTint="66"/>
                <w:sz w:val="20"/>
                <w:szCs w:val="20"/>
                <w:lang w:val="es-ES" w:eastAsia="es-ES"/>
              </w:rPr>
            </w:pPr>
          </w:p>
        </w:tc>
      </w:tr>
      <w:tr w:rsidR="003D5E8B" w:rsidRPr="005A2E34" w:rsidTr="003F5DDD">
        <w:trPr>
          <w:trHeight w:val="270"/>
        </w:trPr>
        <w:tc>
          <w:tcPr>
            <w:tcW w:w="7935" w:type="dxa"/>
            <w:gridSpan w:val="3"/>
            <w:vAlign w:val="center"/>
          </w:tcPr>
          <w:p w:rsidR="003D5E8B" w:rsidRPr="00D87111" w:rsidRDefault="003D5E8B" w:rsidP="003F5DDD">
            <w:pPr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</w:pPr>
            <w:r w:rsidRPr="00D87111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>INNOVA CONSULTORÍA Y DESARROLLO, S.L.</w:t>
            </w:r>
          </w:p>
        </w:tc>
        <w:tc>
          <w:tcPr>
            <w:tcW w:w="1800" w:type="dxa"/>
            <w:vAlign w:val="center"/>
          </w:tcPr>
          <w:p w:rsidR="003D5E8B" w:rsidRPr="00D87111" w:rsidRDefault="003D5E8B" w:rsidP="003F5DDD">
            <w:pPr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</w:pPr>
            <w:r w:rsidRPr="00D87111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>915919138</w:t>
            </w:r>
          </w:p>
        </w:tc>
      </w:tr>
      <w:tr w:rsidR="003D5E8B" w:rsidRPr="005A2E34" w:rsidTr="003F5DDD">
        <w:trPr>
          <w:trHeight w:val="330"/>
        </w:trPr>
        <w:tc>
          <w:tcPr>
            <w:tcW w:w="460" w:type="dxa"/>
            <w:vAlign w:val="center"/>
          </w:tcPr>
          <w:p w:rsidR="003D5E8B" w:rsidRPr="00ED2C3D" w:rsidRDefault="003D5E8B" w:rsidP="003F5DDD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10</w:t>
            </w:r>
          </w:p>
        </w:tc>
        <w:tc>
          <w:tcPr>
            <w:tcW w:w="1200" w:type="dxa"/>
            <w:vAlign w:val="center"/>
          </w:tcPr>
          <w:p w:rsidR="003D5E8B" w:rsidRPr="00ED2C3D" w:rsidRDefault="003D5E8B" w:rsidP="003F5DDD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010-1</w:t>
            </w:r>
          </w:p>
        </w:tc>
        <w:tc>
          <w:tcPr>
            <w:tcW w:w="6275" w:type="dxa"/>
            <w:vAlign w:val="center"/>
          </w:tcPr>
          <w:p w:rsidR="003D5E8B" w:rsidRPr="00ED2C3D" w:rsidRDefault="003D5E8B" w:rsidP="003F5DDD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NURIA GARCÍA FERNÁNDEZ</w:t>
            </w:r>
          </w:p>
        </w:tc>
        <w:tc>
          <w:tcPr>
            <w:tcW w:w="1800" w:type="dxa"/>
            <w:vAlign w:val="center"/>
          </w:tcPr>
          <w:p w:rsidR="003D5E8B" w:rsidRPr="005A2E34" w:rsidRDefault="003D5E8B" w:rsidP="003F5DDD">
            <w:pPr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5A2E34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 </w:t>
            </w:r>
          </w:p>
        </w:tc>
      </w:tr>
      <w:tr w:rsidR="003D5E8B" w:rsidRPr="00643B2E" w:rsidTr="003F5DDD">
        <w:trPr>
          <w:trHeight w:val="315"/>
        </w:trPr>
        <w:tc>
          <w:tcPr>
            <w:tcW w:w="460" w:type="dxa"/>
            <w:vAlign w:val="center"/>
          </w:tcPr>
          <w:p w:rsidR="003D5E8B" w:rsidRPr="00ED2C3D" w:rsidRDefault="003D5E8B" w:rsidP="003F5DDD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vAlign w:val="center"/>
          </w:tcPr>
          <w:p w:rsidR="003D5E8B" w:rsidRPr="00ED2C3D" w:rsidRDefault="003D5E8B" w:rsidP="003F5DDD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010-2</w:t>
            </w:r>
          </w:p>
        </w:tc>
        <w:tc>
          <w:tcPr>
            <w:tcW w:w="6275" w:type="dxa"/>
            <w:vAlign w:val="center"/>
          </w:tcPr>
          <w:p w:rsidR="003D5E8B" w:rsidRPr="00ED2C3D" w:rsidRDefault="003D5E8B" w:rsidP="003F5DDD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pt-BR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pt-BR" w:eastAsia="es-ES"/>
              </w:rPr>
              <w:t>MARCIO BRUNO DA SILVA MATOS CARVALHO</w:t>
            </w:r>
          </w:p>
        </w:tc>
        <w:tc>
          <w:tcPr>
            <w:tcW w:w="1800" w:type="dxa"/>
            <w:vAlign w:val="center"/>
          </w:tcPr>
          <w:p w:rsidR="003D5E8B" w:rsidRPr="005A2E34" w:rsidRDefault="003D5E8B" w:rsidP="003F5DDD">
            <w:pPr>
              <w:rPr>
                <w:rFonts w:ascii="Arial" w:hAnsi="Arial" w:cs="Arial"/>
                <w:b/>
                <w:bCs/>
                <w:sz w:val="20"/>
                <w:szCs w:val="20"/>
                <w:lang w:val="pt-BR" w:eastAsia="es-ES"/>
              </w:rPr>
            </w:pPr>
            <w:r w:rsidRPr="005A2E34">
              <w:rPr>
                <w:rFonts w:ascii="Arial" w:hAnsi="Arial" w:cs="Arial"/>
                <w:b/>
                <w:bCs/>
                <w:sz w:val="20"/>
                <w:szCs w:val="20"/>
                <w:lang w:val="pt-BR" w:eastAsia="es-ES"/>
              </w:rPr>
              <w:t> </w:t>
            </w:r>
          </w:p>
        </w:tc>
      </w:tr>
      <w:tr w:rsidR="003D5E8B" w:rsidRPr="005A2E34" w:rsidTr="003F5DDD">
        <w:trPr>
          <w:trHeight w:val="270"/>
        </w:trPr>
        <w:tc>
          <w:tcPr>
            <w:tcW w:w="460" w:type="dxa"/>
            <w:tcBorders>
              <w:bottom w:val="dotted" w:sz="4" w:space="0" w:color="auto"/>
            </w:tcBorders>
            <w:vAlign w:val="center"/>
          </w:tcPr>
          <w:p w:rsidR="003D5E8B" w:rsidRPr="00ED2C3D" w:rsidRDefault="003D5E8B" w:rsidP="003F5DDD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pt-BR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pt-BR" w:eastAsia="es-ES"/>
              </w:rPr>
              <w:t> </w:t>
            </w:r>
          </w:p>
        </w:tc>
        <w:tc>
          <w:tcPr>
            <w:tcW w:w="1200" w:type="dxa"/>
            <w:tcBorders>
              <w:bottom w:val="dotted" w:sz="4" w:space="0" w:color="auto"/>
            </w:tcBorders>
            <w:vAlign w:val="center"/>
          </w:tcPr>
          <w:p w:rsidR="003D5E8B" w:rsidRPr="00ED2C3D" w:rsidRDefault="003D5E8B" w:rsidP="003F5DDD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010-3</w:t>
            </w:r>
          </w:p>
        </w:tc>
        <w:tc>
          <w:tcPr>
            <w:tcW w:w="6275" w:type="dxa"/>
            <w:tcBorders>
              <w:bottom w:val="dotted" w:sz="4" w:space="0" w:color="auto"/>
            </w:tcBorders>
            <w:vAlign w:val="center"/>
          </w:tcPr>
          <w:p w:rsidR="003D5E8B" w:rsidRPr="00ED2C3D" w:rsidRDefault="003D5E8B" w:rsidP="003F5DDD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EVA ZAMARRO CABRERO</w:t>
            </w:r>
          </w:p>
        </w:tc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:rsidR="003D5E8B" w:rsidRPr="005A2E34" w:rsidRDefault="003D5E8B" w:rsidP="003F5DDD">
            <w:pPr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5A2E34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 </w:t>
            </w:r>
          </w:p>
        </w:tc>
      </w:tr>
      <w:tr w:rsidR="003D5E8B" w:rsidRPr="005A2E34" w:rsidTr="003F5DDD">
        <w:trPr>
          <w:trHeight w:val="120"/>
        </w:trPr>
        <w:tc>
          <w:tcPr>
            <w:tcW w:w="4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3D5E8B" w:rsidRPr="005A2E34" w:rsidRDefault="003D5E8B" w:rsidP="003F5DDD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3D5E8B" w:rsidRPr="005A2E34" w:rsidRDefault="003D5E8B" w:rsidP="003F5DDD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3D5E8B" w:rsidRPr="005A2E34" w:rsidRDefault="003D5E8B" w:rsidP="003F5DDD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3D5E8B" w:rsidRPr="005A2E34" w:rsidRDefault="003D5E8B" w:rsidP="003F5DDD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D87111" w:rsidRPr="00D87111" w:rsidTr="003F5DDD">
        <w:trPr>
          <w:trHeight w:val="270"/>
        </w:trPr>
        <w:tc>
          <w:tcPr>
            <w:tcW w:w="7935" w:type="dxa"/>
            <w:gridSpan w:val="3"/>
            <w:tcBorders>
              <w:top w:val="dotted" w:sz="4" w:space="0" w:color="auto"/>
            </w:tcBorders>
            <w:vAlign w:val="center"/>
          </w:tcPr>
          <w:p w:rsidR="003D5E8B" w:rsidRPr="00D87111" w:rsidRDefault="003D5E8B" w:rsidP="003F5DDD">
            <w:pPr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</w:pPr>
            <w:r w:rsidRPr="00D87111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 xml:space="preserve">TECNOLOGÍAS AVANZADAS </w:t>
            </w:r>
            <w:proofErr w:type="spellStart"/>
            <w:r w:rsidRPr="00D87111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>INSPIRALIA</w:t>
            </w:r>
            <w:proofErr w:type="spellEnd"/>
            <w:r w:rsidRPr="00D87111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>, S.L.</w:t>
            </w:r>
          </w:p>
        </w:tc>
        <w:tc>
          <w:tcPr>
            <w:tcW w:w="1800" w:type="dxa"/>
            <w:tcBorders>
              <w:top w:val="dotted" w:sz="4" w:space="0" w:color="auto"/>
            </w:tcBorders>
            <w:vAlign w:val="center"/>
          </w:tcPr>
          <w:p w:rsidR="003D5E8B" w:rsidRPr="00D87111" w:rsidRDefault="003D5E8B" w:rsidP="003F5DDD">
            <w:pPr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</w:pPr>
            <w:r w:rsidRPr="00D87111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>914170457</w:t>
            </w:r>
          </w:p>
        </w:tc>
      </w:tr>
      <w:tr w:rsidR="003D5E8B" w:rsidRPr="005A2E34" w:rsidTr="003F5DDD">
        <w:trPr>
          <w:trHeight w:val="300"/>
        </w:trPr>
        <w:tc>
          <w:tcPr>
            <w:tcW w:w="460" w:type="dxa"/>
            <w:vAlign w:val="center"/>
          </w:tcPr>
          <w:p w:rsidR="003D5E8B" w:rsidRPr="00ED2C3D" w:rsidRDefault="003D5E8B" w:rsidP="003F5DDD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11</w:t>
            </w:r>
          </w:p>
        </w:tc>
        <w:tc>
          <w:tcPr>
            <w:tcW w:w="1200" w:type="dxa"/>
            <w:vAlign w:val="center"/>
          </w:tcPr>
          <w:p w:rsidR="003D5E8B" w:rsidRPr="00ED2C3D" w:rsidRDefault="003D5E8B" w:rsidP="003F5DDD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011-1</w:t>
            </w:r>
          </w:p>
        </w:tc>
        <w:tc>
          <w:tcPr>
            <w:tcW w:w="6275" w:type="dxa"/>
            <w:vAlign w:val="center"/>
          </w:tcPr>
          <w:p w:rsidR="003D5E8B" w:rsidRPr="00ED2C3D" w:rsidRDefault="003D5E8B" w:rsidP="003F5DDD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JESÚS CAMPOS ALTARES</w:t>
            </w:r>
          </w:p>
        </w:tc>
        <w:tc>
          <w:tcPr>
            <w:tcW w:w="1800" w:type="dxa"/>
            <w:vAlign w:val="center"/>
          </w:tcPr>
          <w:p w:rsidR="003D5E8B" w:rsidRPr="005A2E34" w:rsidRDefault="003D5E8B" w:rsidP="003F5DDD">
            <w:pPr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5A2E34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 </w:t>
            </w:r>
          </w:p>
        </w:tc>
      </w:tr>
      <w:tr w:rsidR="003D5E8B" w:rsidRPr="005A2E34" w:rsidTr="003F5DDD">
        <w:trPr>
          <w:trHeight w:val="300"/>
        </w:trPr>
        <w:tc>
          <w:tcPr>
            <w:tcW w:w="460" w:type="dxa"/>
            <w:vAlign w:val="center"/>
          </w:tcPr>
          <w:p w:rsidR="003D5E8B" w:rsidRPr="00ED2C3D" w:rsidRDefault="003D5E8B" w:rsidP="003F5DDD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vAlign w:val="center"/>
          </w:tcPr>
          <w:p w:rsidR="003D5E8B" w:rsidRPr="00ED2C3D" w:rsidRDefault="003D5E8B" w:rsidP="003F5DDD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011-2</w:t>
            </w:r>
          </w:p>
        </w:tc>
        <w:tc>
          <w:tcPr>
            <w:tcW w:w="6275" w:type="dxa"/>
            <w:vAlign w:val="center"/>
          </w:tcPr>
          <w:p w:rsidR="003D5E8B" w:rsidRPr="00ED2C3D" w:rsidRDefault="003D5E8B" w:rsidP="003F5DDD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 xml:space="preserve">GEMA MARTÍN </w:t>
            </w:r>
            <w:proofErr w:type="spellStart"/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ORDAX</w:t>
            </w:r>
            <w:proofErr w:type="spellEnd"/>
          </w:p>
        </w:tc>
        <w:tc>
          <w:tcPr>
            <w:tcW w:w="1800" w:type="dxa"/>
            <w:vAlign w:val="center"/>
          </w:tcPr>
          <w:p w:rsidR="003D5E8B" w:rsidRPr="005A2E34" w:rsidRDefault="003D5E8B" w:rsidP="003F5DDD">
            <w:pPr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5A2E34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 </w:t>
            </w:r>
          </w:p>
        </w:tc>
      </w:tr>
      <w:tr w:rsidR="003D5E8B" w:rsidRPr="005A2E34" w:rsidTr="003F5DDD">
        <w:trPr>
          <w:trHeight w:val="255"/>
        </w:trPr>
        <w:tc>
          <w:tcPr>
            <w:tcW w:w="460" w:type="dxa"/>
            <w:vAlign w:val="center"/>
          </w:tcPr>
          <w:p w:rsidR="003D5E8B" w:rsidRPr="00ED2C3D" w:rsidRDefault="003D5E8B" w:rsidP="003F5DDD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vAlign w:val="center"/>
          </w:tcPr>
          <w:p w:rsidR="003D5E8B" w:rsidRPr="00ED2C3D" w:rsidRDefault="003D5E8B" w:rsidP="003F5DDD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011-3</w:t>
            </w:r>
          </w:p>
        </w:tc>
        <w:tc>
          <w:tcPr>
            <w:tcW w:w="6275" w:type="dxa"/>
            <w:vAlign w:val="center"/>
          </w:tcPr>
          <w:p w:rsidR="003D5E8B" w:rsidRPr="00ED2C3D" w:rsidRDefault="003D5E8B" w:rsidP="003F5DDD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 xml:space="preserve">PILAR </w:t>
            </w:r>
            <w:proofErr w:type="spellStart"/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COCERA</w:t>
            </w:r>
            <w:proofErr w:type="spellEnd"/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 xml:space="preserve"> CAÑAS</w:t>
            </w:r>
          </w:p>
        </w:tc>
        <w:tc>
          <w:tcPr>
            <w:tcW w:w="1800" w:type="dxa"/>
            <w:vAlign w:val="center"/>
          </w:tcPr>
          <w:p w:rsidR="003D5E8B" w:rsidRPr="005A2E34" w:rsidRDefault="003D5E8B" w:rsidP="003F5DDD">
            <w:pPr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5A2E34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 </w:t>
            </w:r>
          </w:p>
        </w:tc>
      </w:tr>
      <w:tr w:rsidR="003D5E8B" w:rsidRPr="005A2E34" w:rsidTr="003F5DDD">
        <w:trPr>
          <w:trHeight w:val="255"/>
        </w:trPr>
        <w:tc>
          <w:tcPr>
            <w:tcW w:w="460" w:type="dxa"/>
            <w:vAlign w:val="center"/>
          </w:tcPr>
          <w:p w:rsidR="003D5E8B" w:rsidRPr="00ED2C3D" w:rsidRDefault="003D5E8B" w:rsidP="003F5DDD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vAlign w:val="center"/>
          </w:tcPr>
          <w:p w:rsidR="003D5E8B" w:rsidRPr="00ED2C3D" w:rsidRDefault="003D5E8B" w:rsidP="003F5DDD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011-4</w:t>
            </w:r>
          </w:p>
        </w:tc>
        <w:tc>
          <w:tcPr>
            <w:tcW w:w="6275" w:type="dxa"/>
            <w:vAlign w:val="center"/>
          </w:tcPr>
          <w:p w:rsidR="003D5E8B" w:rsidRPr="00ED2C3D" w:rsidRDefault="003D5E8B" w:rsidP="003F5DDD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MARIO FERNÁNDEZ MONTES</w:t>
            </w:r>
          </w:p>
        </w:tc>
        <w:tc>
          <w:tcPr>
            <w:tcW w:w="1800" w:type="dxa"/>
            <w:vAlign w:val="center"/>
          </w:tcPr>
          <w:p w:rsidR="003D5E8B" w:rsidRPr="005A2E34" w:rsidRDefault="003D5E8B" w:rsidP="003F5DDD">
            <w:pPr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5A2E34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 </w:t>
            </w:r>
          </w:p>
        </w:tc>
      </w:tr>
      <w:tr w:rsidR="003D5E8B" w:rsidRPr="005A2E34" w:rsidTr="003F5DDD">
        <w:trPr>
          <w:trHeight w:val="255"/>
        </w:trPr>
        <w:tc>
          <w:tcPr>
            <w:tcW w:w="460" w:type="dxa"/>
            <w:vAlign w:val="center"/>
          </w:tcPr>
          <w:p w:rsidR="003D5E8B" w:rsidRPr="00ED2C3D" w:rsidRDefault="003D5E8B" w:rsidP="003F5DDD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vAlign w:val="center"/>
          </w:tcPr>
          <w:p w:rsidR="003D5E8B" w:rsidRPr="00ED2C3D" w:rsidRDefault="003D5E8B" w:rsidP="003F5DDD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 xml:space="preserve">011-5 </w:t>
            </w:r>
          </w:p>
        </w:tc>
        <w:tc>
          <w:tcPr>
            <w:tcW w:w="6275" w:type="dxa"/>
            <w:vAlign w:val="center"/>
          </w:tcPr>
          <w:p w:rsidR="003D5E8B" w:rsidRPr="00ED2C3D" w:rsidRDefault="003D5E8B" w:rsidP="003F5DDD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 xml:space="preserve">ANDRÉS VALLES </w:t>
            </w:r>
            <w:proofErr w:type="spellStart"/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ZARIOVA</w:t>
            </w:r>
            <w:proofErr w:type="spellEnd"/>
          </w:p>
        </w:tc>
        <w:tc>
          <w:tcPr>
            <w:tcW w:w="1800" w:type="dxa"/>
            <w:vAlign w:val="center"/>
          </w:tcPr>
          <w:p w:rsidR="003D5E8B" w:rsidRPr="005A2E34" w:rsidRDefault="003D5E8B" w:rsidP="003F5DDD">
            <w:pPr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5A2E34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 </w:t>
            </w:r>
          </w:p>
        </w:tc>
      </w:tr>
      <w:tr w:rsidR="003D5E8B" w:rsidRPr="005A2E34" w:rsidTr="003F5DDD">
        <w:trPr>
          <w:trHeight w:val="270"/>
        </w:trPr>
        <w:tc>
          <w:tcPr>
            <w:tcW w:w="7935" w:type="dxa"/>
            <w:gridSpan w:val="3"/>
            <w:tcBorders>
              <w:left w:val="nil"/>
              <w:right w:val="nil"/>
            </w:tcBorders>
            <w:vAlign w:val="center"/>
          </w:tcPr>
          <w:p w:rsidR="003D5E8B" w:rsidRPr="000C43B1" w:rsidRDefault="003D5E8B" w:rsidP="003F5DDD">
            <w:pPr>
              <w:rPr>
                <w:rFonts w:ascii="Arial" w:hAnsi="Arial" w:cs="Arial"/>
                <w:b/>
                <w:bCs/>
                <w:color w:val="548DD4"/>
                <w:sz w:val="20"/>
                <w:szCs w:val="20"/>
                <w:lang w:val="en-GB" w:eastAsia="es-ES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vAlign w:val="center"/>
          </w:tcPr>
          <w:p w:rsidR="003D5E8B" w:rsidRPr="00B13F8D" w:rsidRDefault="003D5E8B" w:rsidP="003F5DDD">
            <w:pPr>
              <w:rPr>
                <w:rFonts w:ascii="Arial" w:hAnsi="Arial" w:cs="Arial"/>
                <w:b/>
                <w:bCs/>
                <w:color w:val="548DD4"/>
                <w:sz w:val="20"/>
                <w:szCs w:val="20"/>
                <w:lang w:val="es-ES" w:eastAsia="es-ES"/>
              </w:rPr>
            </w:pPr>
          </w:p>
        </w:tc>
      </w:tr>
      <w:tr w:rsidR="00D87111" w:rsidRPr="00D87111" w:rsidTr="003F5DDD">
        <w:trPr>
          <w:trHeight w:val="270"/>
        </w:trPr>
        <w:tc>
          <w:tcPr>
            <w:tcW w:w="7935" w:type="dxa"/>
            <w:gridSpan w:val="3"/>
            <w:vAlign w:val="center"/>
          </w:tcPr>
          <w:p w:rsidR="003D5E8B" w:rsidRPr="00D87111" w:rsidRDefault="003D5E8B" w:rsidP="003F5DDD">
            <w:pPr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n-GB" w:eastAsia="es-ES"/>
              </w:rPr>
            </w:pPr>
            <w:r w:rsidRPr="00D87111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n-GB" w:eastAsia="es-ES"/>
              </w:rPr>
              <w:t>EURO FUNDING ADVISORY GROUP, S.L.</w:t>
            </w:r>
          </w:p>
        </w:tc>
        <w:tc>
          <w:tcPr>
            <w:tcW w:w="1800" w:type="dxa"/>
            <w:vAlign w:val="center"/>
          </w:tcPr>
          <w:p w:rsidR="003D5E8B" w:rsidRPr="00D87111" w:rsidRDefault="003D5E8B" w:rsidP="003F5DDD">
            <w:pPr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</w:pPr>
            <w:r w:rsidRPr="00D87111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>638035616</w:t>
            </w:r>
          </w:p>
        </w:tc>
      </w:tr>
      <w:tr w:rsidR="003D5E8B" w:rsidRPr="005A2E34" w:rsidTr="003F5DDD">
        <w:trPr>
          <w:trHeight w:val="390"/>
        </w:trPr>
        <w:tc>
          <w:tcPr>
            <w:tcW w:w="460" w:type="dxa"/>
            <w:vAlign w:val="center"/>
          </w:tcPr>
          <w:p w:rsidR="003D5E8B" w:rsidRPr="00ED2C3D" w:rsidRDefault="003D5E8B" w:rsidP="003F5DDD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12</w:t>
            </w:r>
          </w:p>
        </w:tc>
        <w:tc>
          <w:tcPr>
            <w:tcW w:w="1200" w:type="dxa"/>
            <w:vAlign w:val="center"/>
          </w:tcPr>
          <w:p w:rsidR="003D5E8B" w:rsidRPr="00ED2C3D" w:rsidRDefault="003D5E8B" w:rsidP="003F5DDD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012-1</w:t>
            </w:r>
          </w:p>
        </w:tc>
        <w:tc>
          <w:tcPr>
            <w:tcW w:w="6275" w:type="dxa"/>
            <w:vAlign w:val="center"/>
          </w:tcPr>
          <w:p w:rsidR="003D5E8B" w:rsidRPr="00ED2C3D" w:rsidRDefault="003D5E8B" w:rsidP="003F5DDD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 xml:space="preserve">NOELIA ANTEQUERA </w:t>
            </w:r>
            <w:proofErr w:type="spellStart"/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LLACER</w:t>
            </w:r>
            <w:proofErr w:type="spellEnd"/>
          </w:p>
        </w:tc>
        <w:tc>
          <w:tcPr>
            <w:tcW w:w="1800" w:type="dxa"/>
            <w:vAlign w:val="center"/>
          </w:tcPr>
          <w:p w:rsidR="003D5E8B" w:rsidRPr="005A2E34" w:rsidRDefault="003D5E8B" w:rsidP="003F5DDD">
            <w:pPr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5A2E34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 </w:t>
            </w:r>
          </w:p>
        </w:tc>
      </w:tr>
      <w:tr w:rsidR="003D5E8B" w:rsidRPr="005A2E34" w:rsidTr="003F5DDD">
        <w:trPr>
          <w:trHeight w:val="300"/>
        </w:trPr>
        <w:tc>
          <w:tcPr>
            <w:tcW w:w="460" w:type="dxa"/>
            <w:vAlign w:val="center"/>
          </w:tcPr>
          <w:p w:rsidR="003D5E8B" w:rsidRPr="00ED2C3D" w:rsidRDefault="003D5E8B" w:rsidP="003F5DDD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vAlign w:val="center"/>
          </w:tcPr>
          <w:p w:rsidR="003D5E8B" w:rsidRPr="00ED2C3D" w:rsidRDefault="003D5E8B" w:rsidP="003F5DDD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012-2</w:t>
            </w:r>
          </w:p>
        </w:tc>
        <w:tc>
          <w:tcPr>
            <w:tcW w:w="6275" w:type="dxa"/>
            <w:vAlign w:val="center"/>
          </w:tcPr>
          <w:p w:rsidR="003D5E8B" w:rsidRPr="00ED2C3D" w:rsidRDefault="003D5E8B" w:rsidP="003F5DDD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ISABEL VINAGRE TORRES</w:t>
            </w:r>
          </w:p>
        </w:tc>
        <w:tc>
          <w:tcPr>
            <w:tcW w:w="1800" w:type="dxa"/>
            <w:vAlign w:val="center"/>
          </w:tcPr>
          <w:p w:rsidR="003D5E8B" w:rsidRPr="005A2E34" w:rsidRDefault="003D5E8B" w:rsidP="003F5DDD">
            <w:pPr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5A2E34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 </w:t>
            </w:r>
          </w:p>
        </w:tc>
      </w:tr>
      <w:tr w:rsidR="003D5E8B" w:rsidRPr="00B13F8D" w:rsidTr="003F5DDD">
        <w:trPr>
          <w:trHeight w:val="270"/>
        </w:trPr>
        <w:tc>
          <w:tcPr>
            <w:tcW w:w="7935" w:type="dxa"/>
            <w:gridSpan w:val="3"/>
            <w:tcBorders>
              <w:left w:val="nil"/>
              <w:right w:val="nil"/>
            </w:tcBorders>
            <w:vAlign w:val="center"/>
          </w:tcPr>
          <w:p w:rsidR="003D5E8B" w:rsidRPr="00B13F8D" w:rsidRDefault="003D5E8B" w:rsidP="003F5DDD">
            <w:pPr>
              <w:rPr>
                <w:rFonts w:ascii="Arial" w:hAnsi="Arial" w:cs="Arial"/>
                <w:b/>
                <w:bCs/>
                <w:color w:val="548DD4"/>
                <w:sz w:val="20"/>
                <w:szCs w:val="20"/>
                <w:lang w:val="es-ES" w:eastAsia="es-ES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vAlign w:val="center"/>
          </w:tcPr>
          <w:p w:rsidR="003D5E8B" w:rsidRPr="00B13F8D" w:rsidRDefault="003D5E8B" w:rsidP="003F5DDD">
            <w:pPr>
              <w:rPr>
                <w:rFonts w:ascii="Arial" w:hAnsi="Arial" w:cs="Arial"/>
                <w:b/>
                <w:bCs/>
                <w:color w:val="548DD4"/>
                <w:sz w:val="20"/>
                <w:szCs w:val="20"/>
                <w:lang w:val="es-ES" w:eastAsia="es-ES"/>
              </w:rPr>
            </w:pPr>
          </w:p>
        </w:tc>
      </w:tr>
      <w:tr w:rsidR="00D87111" w:rsidRPr="00D87111" w:rsidTr="003F5DDD">
        <w:trPr>
          <w:trHeight w:val="270"/>
        </w:trPr>
        <w:tc>
          <w:tcPr>
            <w:tcW w:w="7935" w:type="dxa"/>
            <w:gridSpan w:val="3"/>
            <w:vAlign w:val="center"/>
          </w:tcPr>
          <w:p w:rsidR="003D5E8B" w:rsidRPr="00D87111" w:rsidRDefault="003D5E8B" w:rsidP="003F5DDD">
            <w:pPr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</w:pPr>
            <w:proofErr w:type="spellStart"/>
            <w:r w:rsidRPr="00D87111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>TENAGA</w:t>
            </w:r>
            <w:proofErr w:type="spellEnd"/>
            <w:r w:rsidRPr="00D87111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 xml:space="preserve"> INGENIEROS, S.L.</w:t>
            </w:r>
          </w:p>
        </w:tc>
        <w:tc>
          <w:tcPr>
            <w:tcW w:w="1800" w:type="dxa"/>
            <w:vAlign w:val="center"/>
          </w:tcPr>
          <w:p w:rsidR="003D5E8B" w:rsidRPr="00D87111" w:rsidRDefault="003D5E8B" w:rsidP="003F5DDD">
            <w:pPr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</w:pPr>
            <w:r w:rsidRPr="00D87111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>639450615</w:t>
            </w:r>
          </w:p>
        </w:tc>
      </w:tr>
      <w:tr w:rsidR="003D5E8B" w:rsidRPr="005A2E34" w:rsidTr="003F5DDD">
        <w:trPr>
          <w:trHeight w:val="390"/>
        </w:trPr>
        <w:tc>
          <w:tcPr>
            <w:tcW w:w="460" w:type="dxa"/>
            <w:vAlign w:val="center"/>
          </w:tcPr>
          <w:p w:rsidR="003D5E8B" w:rsidRPr="00ED2C3D" w:rsidRDefault="003D5E8B" w:rsidP="003F5DDD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13</w:t>
            </w:r>
          </w:p>
        </w:tc>
        <w:tc>
          <w:tcPr>
            <w:tcW w:w="1200" w:type="dxa"/>
            <w:vAlign w:val="center"/>
          </w:tcPr>
          <w:p w:rsidR="003D5E8B" w:rsidRPr="00ED2C3D" w:rsidRDefault="003D5E8B" w:rsidP="003F5DDD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013-1</w:t>
            </w:r>
          </w:p>
        </w:tc>
        <w:tc>
          <w:tcPr>
            <w:tcW w:w="6275" w:type="dxa"/>
            <w:vAlign w:val="center"/>
          </w:tcPr>
          <w:p w:rsidR="003D5E8B" w:rsidRPr="00ED2C3D" w:rsidRDefault="003D5E8B" w:rsidP="003F5DDD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RAFAEL MARTÍNEZ SÁNCHEZ</w:t>
            </w:r>
          </w:p>
        </w:tc>
        <w:tc>
          <w:tcPr>
            <w:tcW w:w="1800" w:type="dxa"/>
            <w:vAlign w:val="center"/>
          </w:tcPr>
          <w:p w:rsidR="003D5E8B" w:rsidRPr="005A2E34" w:rsidRDefault="003D5E8B" w:rsidP="003F5DDD">
            <w:pPr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5A2E34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 </w:t>
            </w:r>
          </w:p>
        </w:tc>
      </w:tr>
      <w:tr w:rsidR="003D5E8B" w:rsidRPr="005A2E34" w:rsidTr="003F5DDD">
        <w:trPr>
          <w:trHeight w:val="300"/>
        </w:trPr>
        <w:tc>
          <w:tcPr>
            <w:tcW w:w="460" w:type="dxa"/>
            <w:vAlign w:val="center"/>
          </w:tcPr>
          <w:p w:rsidR="003D5E8B" w:rsidRPr="00ED2C3D" w:rsidRDefault="003D5E8B" w:rsidP="003F5DDD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vAlign w:val="center"/>
          </w:tcPr>
          <w:p w:rsidR="003D5E8B" w:rsidRPr="00ED2C3D" w:rsidRDefault="003D5E8B" w:rsidP="003F5DDD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013-2</w:t>
            </w:r>
          </w:p>
        </w:tc>
        <w:tc>
          <w:tcPr>
            <w:tcW w:w="6275" w:type="dxa"/>
            <w:vAlign w:val="center"/>
          </w:tcPr>
          <w:p w:rsidR="003D5E8B" w:rsidRPr="00ED2C3D" w:rsidRDefault="003D5E8B" w:rsidP="003F5DDD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CONSUELO SÁNCHEZ HERRERO</w:t>
            </w:r>
          </w:p>
        </w:tc>
        <w:tc>
          <w:tcPr>
            <w:tcW w:w="1800" w:type="dxa"/>
            <w:vAlign w:val="center"/>
          </w:tcPr>
          <w:p w:rsidR="003D5E8B" w:rsidRPr="005A2E34" w:rsidRDefault="003D5E8B" w:rsidP="003F5DDD">
            <w:pPr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5A2E34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 </w:t>
            </w:r>
          </w:p>
        </w:tc>
      </w:tr>
      <w:tr w:rsidR="003D5E8B" w:rsidRPr="005A2E34" w:rsidTr="003F5DDD">
        <w:trPr>
          <w:trHeight w:val="270"/>
        </w:trPr>
        <w:tc>
          <w:tcPr>
            <w:tcW w:w="7935" w:type="dxa"/>
            <w:gridSpan w:val="3"/>
            <w:tcBorders>
              <w:left w:val="nil"/>
              <w:bottom w:val="dotted" w:sz="4" w:space="0" w:color="auto"/>
            </w:tcBorders>
            <w:vAlign w:val="center"/>
          </w:tcPr>
          <w:p w:rsidR="003D5E8B" w:rsidRPr="00A22684" w:rsidRDefault="003D5E8B" w:rsidP="003F5DDD">
            <w:pPr>
              <w:rPr>
                <w:rFonts w:ascii="Gotham Bold" w:hAnsi="Gotham Bold" w:cs="Arial"/>
                <w:bCs/>
                <w:color w:val="E3DE07"/>
                <w:sz w:val="20"/>
                <w:szCs w:val="20"/>
                <w:lang w:val="es-ES" w:eastAsia="es-ES"/>
              </w:rPr>
            </w:pPr>
          </w:p>
        </w:tc>
        <w:tc>
          <w:tcPr>
            <w:tcW w:w="1800" w:type="dxa"/>
            <w:tcBorders>
              <w:bottom w:val="dotted" w:sz="4" w:space="0" w:color="auto"/>
              <w:right w:val="nil"/>
            </w:tcBorders>
            <w:vAlign w:val="center"/>
          </w:tcPr>
          <w:p w:rsidR="003D5E8B" w:rsidRPr="00A22684" w:rsidRDefault="003D5E8B" w:rsidP="003F5DDD">
            <w:pPr>
              <w:rPr>
                <w:rFonts w:ascii="Gotham Bold" w:hAnsi="Gotham Bold" w:cs="Arial"/>
                <w:bCs/>
                <w:color w:val="E3DE07"/>
                <w:sz w:val="20"/>
                <w:szCs w:val="20"/>
                <w:lang w:val="es-ES" w:eastAsia="es-ES"/>
              </w:rPr>
            </w:pPr>
          </w:p>
        </w:tc>
      </w:tr>
      <w:tr w:rsidR="00D87111" w:rsidRPr="00D87111" w:rsidTr="003F5DDD">
        <w:trPr>
          <w:trHeight w:val="270"/>
        </w:trPr>
        <w:tc>
          <w:tcPr>
            <w:tcW w:w="7935" w:type="dxa"/>
            <w:gridSpan w:val="3"/>
            <w:tcBorders>
              <w:top w:val="dotted" w:sz="4" w:space="0" w:color="auto"/>
            </w:tcBorders>
            <w:vAlign w:val="center"/>
          </w:tcPr>
          <w:p w:rsidR="003D5E8B" w:rsidRPr="00D87111" w:rsidRDefault="003D5E8B" w:rsidP="003F5DDD">
            <w:pPr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</w:pPr>
            <w:proofErr w:type="spellStart"/>
            <w:r w:rsidRPr="00D87111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>ECONET</w:t>
            </w:r>
            <w:proofErr w:type="spellEnd"/>
            <w:r w:rsidRPr="00D87111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>, S.L.</w:t>
            </w:r>
          </w:p>
        </w:tc>
        <w:tc>
          <w:tcPr>
            <w:tcW w:w="1800" w:type="dxa"/>
            <w:tcBorders>
              <w:top w:val="dotted" w:sz="4" w:space="0" w:color="auto"/>
            </w:tcBorders>
            <w:vAlign w:val="center"/>
          </w:tcPr>
          <w:p w:rsidR="003D5E8B" w:rsidRPr="00D87111" w:rsidRDefault="003D5E8B" w:rsidP="003F5DDD">
            <w:pPr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</w:pPr>
            <w:r w:rsidRPr="00D87111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>639830867</w:t>
            </w:r>
          </w:p>
        </w:tc>
      </w:tr>
      <w:tr w:rsidR="003D5E8B" w:rsidRPr="005A2E34" w:rsidTr="003F5DDD">
        <w:trPr>
          <w:trHeight w:val="300"/>
        </w:trPr>
        <w:tc>
          <w:tcPr>
            <w:tcW w:w="460" w:type="dxa"/>
            <w:vAlign w:val="center"/>
          </w:tcPr>
          <w:p w:rsidR="003D5E8B" w:rsidRPr="00ED2C3D" w:rsidRDefault="003D5E8B" w:rsidP="003F5DDD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14</w:t>
            </w:r>
          </w:p>
        </w:tc>
        <w:tc>
          <w:tcPr>
            <w:tcW w:w="1200" w:type="dxa"/>
            <w:vAlign w:val="center"/>
          </w:tcPr>
          <w:p w:rsidR="003D5E8B" w:rsidRPr="00ED2C3D" w:rsidRDefault="003D5E8B" w:rsidP="003F5DDD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014-1</w:t>
            </w:r>
          </w:p>
        </w:tc>
        <w:tc>
          <w:tcPr>
            <w:tcW w:w="6275" w:type="dxa"/>
            <w:vAlign w:val="center"/>
          </w:tcPr>
          <w:p w:rsidR="003D5E8B" w:rsidRPr="00ED2C3D" w:rsidRDefault="003D5E8B" w:rsidP="003F5DDD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ANDRÉU CAMPOS CANDEL</w:t>
            </w:r>
          </w:p>
        </w:tc>
        <w:tc>
          <w:tcPr>
            <w:tcW w:w="1800" w:type="dxa"/>
            <w:vAlign w:val="center"/>
          </w:tcPr>
          <w:p w:rsidR="003D5E8B" w:rsidRPr="005A2E34" w:rsidRDefault="003D5E8B" w:rsidP="003F5DDD">
            <w:pPr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5A2E34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 </w:t>
            </w:r>
          </w:p>
        </w:tc>
      </w:tr>
      <w:tr w:rsidR="003D5E8B" w:rsidRPr="005A2E34" w:rsidTr="003F5DDD">
        <w:trPr>
          <w:trHeight w:val="315"/>
        </w:trPr>
        <w:tc>
          <w:tcPr>
            <w:tcW w:w="460" w:type="dxa"/>
            <w:vAlign w:val="center"/>
          </w:tcPr>
          <w:p w:rsidR="003D5E8B" w:rsidRPr="00ED2C3D" w:rsidRDefault="003D5E8B" w:rsidP="003F5DDD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vAlign w:val="center"/>
          </w:tcPr>
          <w:p w:rsidR="003D5E8B" w:rsidRPr="00ED2C3D" w:rsidRDefault="003D5E8B" w:rsidP="003F5DDD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014-2</w:t>
            </w:r>
          </w:p>
        </w:tc>
        <w:tc>
          <w:tcPr>
            <w:tcW w:w="6275" w:type="dxa"/>
            <w:vAlign w:val="center"/>
          </w:tcPr>
          <w:p w:rsidR="003D5E8B" w:rsidRPr="00ED2C3D" w:rsidRDefault="003D5E8B" w:rsidP="003F5DDD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 xml:space="preserve">DAVID SEOANE </w:t>
            </w:r>
            <w:proofErr w:type="spellStart"/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VILARIÑO</w:t>
            </w:r>
            <w:proofErr w:type="spellEnd"/>
          </w:p>
        </w:tc>
        <w:tc>
          <w:tcPr>
            <w:tcW w:w="1800" w:type="dxa"/>
            <w:vAlign w:val="center"/>
          </w:tcPr>
          <w:p w:rsidR="003D5E8B" w:rsidRPr="005A2E34" w:rsidRDefault="003D5E8B" w:rsidP="003F5DDD">
            <w:pPr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5A2E34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 </w:t>
            </w:r>
          </w:p>
        </w:tc>
      </w:tr>
      <w:tr w:rsidR="003D5E8B" w:rsidRPr="005A2E34" w:rsidTr="003F5DDD">
        <w:trPr>
          <w:trHeight w:val="300"/>
        </w:trPr>
        <w:tc>
          <w:tcPr>
            <w:tcW w:w="460" w:type="dxa"/>
            <w:tcBorders>
              <w:bottom w:val="dotted" w:sz="4" w:space="0" w:color="auto"/>
            </w:tcBorders>
            <w:vAlign w:val="center"/>
          </w:tcPr>
          <w:p w:rsidR="003D5E8B" w:rsidRPr="00ED2C3D" w:rsidRDefault="003D5E8B" w:rsidP="003F5DDD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bottom w:val="dotted" w:sz="4" w:space="0" w:color="auto"/>
            </w:tcBorders>
            <w:vAlign w:val="center"/>
          </w:tcPr>
          <w:p w:rsidR="003D5E8B" w:rsidRPr="00ED2C3D" w:rsidRDefault="003D5E8B" w:rsidP="003F5DDD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014-3</w:t>
            </w:r>
          </w:p>
        </w:tc>
        <w:tc>
          <w:tcPr>
            <w:tcW w:w="6275" w:type="dxa"/>
            <w:tcBorders>
              <w:bottom w:val="dotted" w:sz="4" w:space="0" w:color="auto"/>
            </w:tcBorders>
            <w:vAlign w:val="center"/>
          </w:tcPr>
          <w:p w:rsidR="003D5E8B" w:rsidRPr="00ED2C3D" w:rsidRDefault="003D5E8B" w:rsidP="003F5DDD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BEATRIZ DEL CASTILLO PARRA</w:t>
            </w:r>
          </w:p>
        </w:tc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:rsidR="003D5E8B" w:rsidRPr="00B13F8D" w:rsidRDefault="003D5E8B" w:rsidP="003F5DDD">
            <w:pPr>
              <w:rPr>
                <w:rFonts w:ascii="Arial" w:hAnsi="Arial" w:cs="Arial"/>
                <w:b/>
                <w:bCs/>
                <w:color w:val="548DD4"/>
                <w:sz w:val="20"/>
                <w:szCs w:val="20"/>
                <w:lang w:val="es-ES" w:eastAsia="es-ES"/>
              </w:rPr>
            </w:pPr>
            <w:r w:rsidRPr="00B13F8D">
              <w:rPr>
                <w:rFonts w:ascii="Arial" w:hAnsi="Arial" w:cs="Arial"/>
                <w:b/>
                <w:bCs/>
                <w:color w:val="548DD4"/>
                <w:sz w:val="20"/>
                <w:szCs w:val="20"/>
                <w:lang w:val="es-ES" w:eastAsia="es-ES"/>
              </w:rPr>
              <w:t> </w:t>
            </w:r>
          </w:p>
        </w:tc>
      </w:tr>
      <w:tr w:rsidR="003D5E8B" w:rsidRPr="005A2E34" w:rsidTr="003F5DDD">
        <w:trPr>
          <w:trHeight w:val="300"/>
        </w:trPr>
        <w:tc>
          <w:tcPr>
            <w:tcW w:w="793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D5E8B" w:rsidRPr="00B13F8D" w:rsidRDefault="003D5E8B" w:rsidP="003F5DDD">
            <w:pPr>
              <w:rPr>
                <w:rFonts w:ascii="Arial" w:hAnsi="Arial" w:cs="Arial"/>
                <w:b/>
                <w:bCs/>
                <w:color w:val="548DD4"/>
                <w:sz w:val="20"/>
                <w:szCs w:val="20"/>
                <w:lang w:val="es-ES" w:eastAsia="es-ES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D5E8B" w:rsidRPr="00B13F8D" w:rsidRDefault="003D5E8B" w:rsidP="003F5DDD">
            <w:pPr>
              <w:rPr>
                <w:rFonts w:ascii="Arial" w:hAnsi="Arial" w:cs="Arial"/>
                <w:b/>
                <w:bCs/>
                <w:color w:val="548DD4"/>
                <w:sz w:val="20"/>
                <w:szCs w:val="20"/>
                <w:lang w:val="es-ES" w:eastAsia="es-ES"/>
              </w:rPr>
            </w:pPr>
          </w:p>
        </w:tc>
      </w:tr>
      <w:tr w:rsidR="00D87111" w:rsidRPr="00D87111" w:rsidTr="003F5DDD">
        <w:trPr>
          <w:trHeight w:val="300"/>
        </w:trPr>
        <w:tc>
          <w:tcPr>
            <w:tcW w:w="7935" w:type="dxa"/>
            <w:gridSpan w:val="3"/>
            <w:tcBorders>
              <w:top w:val="dotted" w:sz="4" w:space="0" w:color="auto"/>
            </w:tcBorders>
            <w:vAlign w:val="center"/>
          </w:tcPr>
          <w:p w:rsidR="003D5E8B" w:rsidRPr="00D87111" w:rsidRDefault="003D5E8B" w:rsidP="003F5DDD">
            <w:pPr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</w:pPr>
            <w:r w:rsidRPr="00D87111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>ASOCIACIÓN CENTRO TECNOLÓGICO NAVAL Y DEL MAR, S.L.</w:t>
            </w:r>
          </w:p>
        </w:tc>
        <w:tc>
          <w:tcPr>
            <w:tcW w:w="1800" w:type="dxa"/>
            <w:tcBorders>
              <w:top w:val="dotted" w:sz="4" w:space="0" w:color="auto"/>
            </w:tcBorders>
            <w:vAlign w:val="center"/>
          </w:tcPr>
          <w:p w:rsidR="003D5E8B" w:rsidRPr="00D87111" w:rsidRDefault="003D5E8B" w:rsidP="003F5DDD">
            <w:pPr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</w:pPr>
            <w:r w:rsidRPr="00D87111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>968197521</w:t>
            </w:r>
          </w:p>
        </w:tc>
      </w:tr>
      <w:tr w:rsidR="003D5E8B" w:rsidRPr="005A2E34" w:rsidTr="003F5DDD">
        <w:trPr>
          <w:trHeight w:val="270"/>
        </w:trPr>
        <w:tc>
          <w:tcPr>
            <w:tcW w:w="460" w:type="dxa"/>
            <w:vAlign w:val="center"/>
          </w:tcPr>
          <w:p w:rsidR="003D5E8B" w:rsidRPr="00ED2C3D" w:rsidRDefault="003D5E8B" w:rsidP="003F5DDD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15</w:t>
            </w:r>
          </w:p>
        </w:tc>
        <w:tc>
          <w:tcPr>
            <w:tcW w:w="1200" w:type="dxa"/>
            <w:vAlign w:val="center"/>
          </w:tcPr>
          <w:p w:rsidR="003D5E8B" w:rsidRPr="00ED2C3D" w:rsidRDefault="003D5E8B" w:rsidP="003F5DDD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015-1</w:t>
            </w:r>
          </w:p>
        </w:tc>
        <w:tc>
          <w:tcPr>
            <w:tcW w:w="6275" w:type="dxa"/>
            <w:vAlign w:val="center"/>
          </w:tcPr>
          <w:p w:rsidR="003D5E8B" w:rsidRPr="00ED2C3D" w:rsidRDefault="003D5E8B" w:rsidP="003F5DDD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 xml:space="preserve">NOELIA ORTEGA </w:t>
            </w:r>
            <w:proofErr w:type="spellStart"/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ORTEGA</w:t>
            </w:r>
            <w:proofErr w:type="spellEnd"/>
          </w:p>
        </w:tc>
        <w:tc>
          <w:tcPr>
            <w:tcW w:w="1800" w:type="dxa"/>
            <w:vAlign w:val="center"/>
          </w:tcPr>
          <w:p w:rsidR="003D5E8B" w:rsidRPr="005A2E34" w:rsidRDefault="003D5E8B" w:rsidP="003F5DDD">
            <w:pPr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5A2E34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 </w:t>
            </w:r>
          </w:p>
        </w:tc>
      </w:tr>
    </w:tbl>
    <w:p w:rsidR="003D5E8B" w:rsidRDefault="003D5E8B" w:rsidP="000C1B53">
      <w:pPr>
        <w:jc w:val="both"/>
        <w:rPr>
          <w:rFonts w:ascii="Arial" w:hAnsi="Arial"/>
          <w:sz w:val="20"/>
          <w:szCs w:val="20"/>
          <w:lang w:val="pt-BR"/>
        </w:rPr>
      </w:pPr>
    </w:p>
    <w:tbl>
      <w:tblPr>
        <w:tblW w:w="9735" w:type="dxa"/>
        <w:tblInd w:w="55" w:type="dxa"/>
        <w:tblBorders>
          <w:top w:val="dotted" w:sz="4" w:space="0" w:color="969696"/>
          <w:left w:val="dotted" w:sz="4" w:space="0" w:color="969696"/>
          <w:bottom w:val="dotted" w:sz="4" w:space="0" w:color="969696"/>
          <w:right w:val="dotted" w:sz="4" w:space="0" w:color="969696"/>
          <w:insideH w:val="dotted" w:sz="4" w:space="0" w:color="969696"/>
          <w:insideV w:val="dotted" w:sz="4" w:space="0" w:color="96969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200"/>
        <w:gridCol w:w="6275"/>
        <w:gridCol w:w="1800"/>
      </w:tblGrid>
      <w:tr w:rsidR="00D87111" w:rsidRPr="00D87111" w:rsidTr="00BA529D">
        <w:trPr>
          <w:trHeight w:val="270"/>
        </w:trPr>
        <w:tc>
          <w:tcPr>
            <w:tcW w:w="7935" w:type="dxa"/>
            <w:gridSpan w:val="3"/>
            <w:tcBorders>
              <w:top w:val="dotted" w:sz="4" w:space="0" w:color="auto"/>
            </w:tcBorders>
            <w:vAlign w:val="center"/>
          </w:tcPr>
          <w:p w:rsidR="003D5E8B" w:rsidRPr="00D87111" w:rsidRDefault="003D5E8B" w:rsidP="00BA529D">
            <w:pPr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</w:pPr>
            <w:proofErr w:type="spellStart"/>
            <w:r w:rsidRPr="00D87111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>EURIZON</w:t>
            </w:r>
            <w:proofErr w:type="spellEnd"/>
            <w:r w:rsidRPr="00D87111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 xml:space="preserve">, </w:t>
            </w:r>
            <w:proofErr w:type="gramStart"/>
            <w:r w:rsidRPr="00D87111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>S.L</w:t>
            </w:r>
            <w:proofErr w:type="gramEnd"/>
          </w:p>
        </w:tc>
        <w:tc>
          <w:tcPr>
            <w:tcW w:w="1800" w:type="dxa"/>
            <w:tcBorders>
              <w:top w:val="dotted" w:sz="4" w:space="0" w:color="auto"/>
            </w:tcBorders>
            <w:vAlign w:val="center"/>
          </w:tcPr>
          <w:p w:rsidR="003D5E8B" w:rsidRPr="00D87111" w:rsidRDefault="003D5E8B" w:rsidP="00BA529D">
            <w:pPr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</w:pPr>
            <w:r w:rsidRPr="00D87111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>912908084</w:t>
            </w:r>
          </w:p>
        </w:tc>
      </w:tr>
      <w:tr w:rsidR="003D5E8B" w:rsidRPr="003602AB" w:rsidTr="00BA529D">
        <w:trPr>
          <w:trHeight w:val="300"/>
        </w:trPr>
        <w:tc>
          <w:tcPr>
            <w:tcW w:w="460" w:type="dxa"/>
            <w:vAlign w:val="center"/>
          </w:tcPr>
          <w:p w:rsidR="003D5E8B" w:rsidRPr="00ED2C3D" w:rsidRDefault="003D5E8B" w:rsidP="00BA529D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16</w:t>
            </w:r>
          </w:p>
        </w:tc>
        <w:tc>
          <w:tcPr>
            <w:tcW w:w="1200" w:type="dxa"/>
            <w:vAlign w:val="center"/>
          </w:tcPr>
          <w:p w:rsidR="003D5E8B" w:rsidRPr="00ED2C3D" w:rsidRDefault="003D5E8B" w:rsidP="00BA529D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016-1</w:t>
            </w:r>
          </w:p>
        </w:tc>
        <w:tc>
          <w:tcPr>
            <w:tcW w:w="6275" w:type="dxa"/>
            <w:vAlign w:val="center"/>
          </w:tcPr>
          <w:p w:rsidR="003D5E8B" w:rsidRPr="00ED2C3D" w:rsidRDefault="003D5E8B" w:rsidP="00BA529D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IRENE PAREDES DÍAZ</w:t>
            </w:r>
          </w:p>
        </w:tc>
        <w:tc>
          <w:tcPr>
            <w:tcW w:w="1800" w:type="dxa"/>
            <w:vAlign w:val="center"/>
          </w:tcPr>
          <w:p w:rsidR="003D5E8B" w:rsidRPr="003602AB" w:rsidRDefault="003D5E8B" w:rsidP="00BA529D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es-ES" w:eastAsia="es-ES"/>
              </w:rPr>
            </w:pPr>
            <w:r w:rsidRPr="003602AB">
              <w:rPr>
                <w:rFonts w:ascii="Arial" w:hAnsi="Arial" w:cs="Arial"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3D5E8B" w:rsidRPr="003602AB" w:rsidTr="00BA529D">
        <w:trPr>
          <w:trHeight w:val="315"/>
        </w:trPr>
        <w:tc>
          <w:tcPr>
            <w:tcW w:w="460" w:type="dxa"/>
            <w:vAlign w:val="center"/>
          </w:tcPr>
          <w:p w:rsidR="003D5E8B" w:rsidRPr="00ED2C3D" w:rsidRDefault="003D5E8B" w:rsidP="00BA529D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vAlign w:val="center"/>
          </w:tcPr>
          <w:p w:rsidR="003D5E8B" w:rsidRPr="00ED2C3D" w:rsidRDefault="003D5E8B" w:rsidP="00BA529D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016-2</w:t>
            </w:r>
          </w:p>
        </w:tc>
        <w:tc>
          <w:tcPr>
            <w:tcW w:w="6275" w:type="dxa"/>
            <w:vAlign w:val="center"/>
          </w:tcPr>
          <w:p w:rsidR="003D5E8B" w:rsidRPr="00ED2C3D" w:rsidRDefault="003D5E8B" w:rsidP="00BA529D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MAYA HERNANDO CALVO</w:t>
            </w:r>
          </w:p>
        </w:tc>
        <w:tc>
          <w:tcPr>
            <w:tcW w:w="1800" w:type="dxa"/>
            <w:vAlign w:val="center"/>
          </w:tcPr>
          <w:p w:rsidR="003D5E8B" w:rsidRPr="003602AB" w:rsidRDefault="003D5E8B" w:rsidP="00BA529D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es-ES" w:eastAsia="es-ES"/>
              </w:rPr>
            </w:pPr>
            <w:r w:rsidRPr="003602AB">
              <w:rPr>
                <w:rFonts w:ascii="Arial" w:hAnsi="Arial" w:cs="Arial"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3D5E8B" w:rsidRPr="005A2E34" w:rsidTr="00BA529D">
        <w:trPr>
          <w:trHeight w:val="300"/>
        </w:trPr>
        <w:tc>
          <w:tcPr>
            <w:tcW w:w="793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D5E8B" w:rsidRPr="00B13F8D" w:rsidRDefault="003D5E8B" w:rsidP="00BA529D">
            <w:pPr>
              <w:rPr>
                <w:rFonts w:ascii="Arial" w:hAnsi="Arial" w:cs="Arial"/>
                <w:b/>
                <w:bCs/>
                <w:color w:val="548DD4"/>
                <w:sz w:val="20"/>
                <w:szCs w:val="20"/>
                <w:lang w:val="es-ES" w:eastAsia="es-ES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D5E8B" w:rsidRPr="00B13F8D" w:rsidRDefault="003D5E8B" w:rsidP="00BA529D">
            <w:pPr>
              <w:rPr>
                <w:rFonts w:ascii="Arial" w:hAnsi="Arial" w:cs="Arial"/>
                <w:b/>
                <w:bCs/>
                <w:color w:val="548DD4"/>
                <w:sz w:val="20"/>
                <w:szCs w:val="20"/>
                <w:lang w:val="es-ES" w:eastAsia="es-ES"/>
              </w:rPr>
            </w:pPr>
          </w:p>
        </w:tc>
      </w:tr>
      <w:tr w:rsidR="00D87111" w:rsidRPr="00D87111" w:rsidTr="00BA529D">
        <w:trPr>
          <w:trHeight w:val="300"/>
        </w:trPr>
        <w:tc>
          <w:tcPr>
            <w:tcW w:w="7935" w:type="dxa"/>
            <w:gridSpan w:val="3"/>
            <w:tcBorders>
              <w:top w:val="dotted" w:sz="4" w:space="0" w:color="auto"/>
            </w:tcBorders>
            <w:vAlign w:val="center"/>
          </w:tcPr>
          <w:p w:rsidR="003D5E8B" w:rsidRPr="00D87111" w:rsidRDefault="003D5E8B" w:rsidP="00BA529D">
            <w:pPr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</w:pPr>
            <w:proofErr w:type="spellStart"/>
            <w:r w:rsidRPr="00D87111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>EVERGRANT</w:t>
            </w:r>
            <w:proofErr w:type="spellEnd"/>
            <w:r w:rsidRPr="00D87111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 xml:space="preserve"> GESTIÓN DE PROCESOS, </w:t>
            </w:r>
            <w:proofErr w:type="spellStart"/>
            <w:r w:rsidRPr="00D87111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>S.</w:t>
            </w:r>
            <w:proofErr w:type="gramStart"/>
            <w:r w:rsidRPr="00D87111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>L.U</w:t>
            </w:r>
            <w:proofErr w:type="spellEnd"/>
            <w:proofErr w:type="gramEnd"/>
          </w:p>
        </w:tc>
        <w:tc>
          <w:tcPr>
            <w:tcW w:w="1800" w:type="dxa"/>
            <w:tcBorders>
              <w:top w:val="dotted" w:sz="4" w:space="0" w:color="auto"/>
            </w:tcBorders>
            <w:vAlign w:val="center"/>
          </w:tcPr>
          <w:p w:rsidR="003D5E8B" w:rsidRPr="00D87111" w:rsidRDefault="003D5E8B" w:rsidP="00BA529D">
            <w:pPr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</w:pPr>
            <w:r w:rsidRPr="00D87111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>868048310</w:t>
            </w:r>
          </w:p>
        </w:tc>
      </w:tr>
      <w:tr w:rsidR="003D5E8B" w:rsidRPr="003602AB" w:rsidTr="00BA529D">
        <w:trPr>
          <w:trHeight w:val="270"/>
        </w:trPr>
        <w:tc>
          <w:tcPr>
            <w:tcW w:w="460" w:type="dxa"/>
            <w:vAlign w:val="center"/>
          </w:tcPr>
          <w:p w:rsidR="003D5E8B" w:rsidRPr="00ED2C3D" w:rsidRDefault="003D5E8B" w:rsidP="00BA529D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17</w:t>
            </w:r>
          </w:p>
        </w:tc>
        <w:tc>
          <w:tcPr>
            <w:tcW w:w="1200" w:type="dxa"/>
            <w:vAlign w:val="center"/>
          </w:tcPr>
          <w:p w:rsidR="003D5E8B" w:rsidRPr="00ED2C3D" w:rsidRDefault="003D5E8B" w:rsidP="00BA529D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017-1</w:t>
            </w:r>
          </w:p>
        </w:tc>
        <w:tc>
          <w:tcPr>
            <w:tcW w:w="6275" w:type="dxa"/>
            <w:vAlign w:val="center"/>
          </w:tcPr>
          <w:p w:rsidR="003D5E8B" w:rsidRPr="00ED2C3D" w:rsidRDefault="003D5E8B" w:rsidP="00BA529D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MARÍA DEL MAR MORENO LORCA</w:t>
            </w:r>
          </w:p>
        </w:tc>
        <w:tc>
          <w:tcPr>
            <w:tcW w:w="1800" w:type="dxa"/>
            <w:vAlign w:val="center"/>
          </w:tcPr>
          <w:p w:rsidR="003D5E8B" w:rsidRPr="003602AB" w:rsidRDefault="003D5E8B" w:rsidP="00BA529D">
            <w:pPr>
              <w:rPr>
                <w:rFonts w:ascii="Arial" w:hAnsi="Arial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3602AB">
              <w:rPr>
                <w:rFonts w:ascii="Arial" w:hAnsi="Arial" w:cs="Arial"/>
                <w:bCs/>
                <w:color w:val="343F70"/>
                <w:sz w:val="20"/>
                <w:szCs w:val="20"/>
                <w:lang w:val="es-ES" w:eastAsia="es-ES"/>
              </w:rPr>
              <w:t> </w:t>
            </w:r>
          </w:p>
        </w:tc>
      </w:tr>
      <w:tr w:rsidR="00D87111" w:rsidRPr="003602AB" w:rsidTr="00BA529D">
        <w:trPr>
          <w:trHeight w:val="270"/>
        </w:trPr>
        <w:tc>
          <w:tcPr>
            <w:tcW w:w="460" w:type="dxa"/>
            <w:vAlign w:val="center"/>
          </w:tcPr>
          <w:p w:rsidR="00D87111" w:rsidRPr="00ED2C3D" w:rsidRDefault="00D87111" w:rsidP="00BA529D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  <w:vAlign w:val="center"/>
          </w:tcPr>
          <w:p w:rsidR="00D87111" w:rsidRPr="00ED2C3D" w:rsidRDefault="00D87111" w:rsidP="00BA529D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</w:p>
        </w:tc>
        <w:tc>
          <w:tcPr>
            <w:tcW w:w="6275" w:type="dxa"/>
            <w:vAlign w:val="center"/>
          </w:tcPr>
          <w:p w:rsidR="00D87111" w:rsidRPr="00ED2C3D" w:rsidRDefault="00D87111" w:rsidP="00BA529D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</w:p>
        </w:tc>
        <w:tc>
          <w:tcPr>
            <w:tcW w:w="1800" w:type="dxa"/>
            <w:vAlign w:val="center"/>
          </w:tcPr>
          <w:p w:rsidR="00D87111" w:rsidRPr="003602AB" w:rsidRDefault="00D87111" w:rsidP="00BA529D">
            <w:pPr>
              <w:rPr>
                <w:rFonts w:ascii="Arial" w:hAnsi="Arial" w:cs="Arial"/>
                <w:bCs/>
                <w:color w:val="343F70"/>
                <w:sz w:val="20"/>
                <w:szCs w:val="20"/>
                <w:lang w:val="es-ES" w:eastAsia="es-ES"/>
              </w:rPr>
            </w:pPr>
          </w:p>
        </w:tc>
      </w:tr>
      <w:tr w:rsidR="00D87111" w:rsidRPr="00D87111" w:rsidTr="00BA50B7">
        <w:trPr>
          <w:trHeight w:val="315"/>
        </w:trPr>
        <w:tc>
          <w:tcPr>
            <w:tcW w:w="1660" w:type="dxa"/>
            <w:gridSpan w:val="2"/>
            <w:shd w:val="clear" w:color="auto" w:fill="E3DE09"/>
            <w:vAlign w:val="center"/>
          </w:tcPr>
          <w:p w:rsidR="00D87111" w:rsidRPr="00D87111" w:rsidRDefault="00D87111" w:rsidP="00BA50B7">
            <w:pPr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</w:pPr>
            <w:r w:rsidRPr="00D87111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lastRenderedPageBreak/>
              <w:t>PROVEEDOR</w:t>
            </w:r>
          </w:p>
        </w:tc>
        <w:tc>
          <w:tcPr>
            <w:tcW w:w="6275" w:type="dxa"/>
            <w:shd w:val="clear" w:color="auto" w:fill="E3DE09"/>
            <w:vAlign w:val="center"/>
          </w:tcPr>
          <w:p w:rsidR="00D87111" w:rsidRPr="00D87111" w:rsidRDefault="00D87111" w:rsidP="00BA50B7">
            <w:pPr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</w:pPr>
            <w:r w:rsidRPr="00D87111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>Técnicos acreditados</w:t>
            </w:r>
          </w:p>
        </w:tc>
        <w:tc>
          <w:tcPr>
            <w:tcW w:w="1800" w:type="dxa"/>
            <w:shd w:val="clear" w:color="auto" w:fill="E3DE09"/>
            <w:vAlign w:val="center"/>
          </w:tcPr>
          <w:p w:rsidR="00D87111" w:rsidRPr="00D87111" w:rsidRDefault="00D87111" w:rsidP="00BA50B7">
            <w:pPr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</w:pPr>
            <w:r w:rsidRPr="00D87111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>Teléfono </w:t>
            </w:r>
          </w:p>
        </w:tc>
      </w:tr>
      <w:tr w:rsidR="00D87111" w:rsidRPr="00D87111" w:rsidTr="001E19C6">
        <w:trPr>
          <w:trHeight w:val="270"/>
        </w:trPr>
        <w:tc>
          <w:tcPr>
            <w:tcW w:w="7935" w:type="dxa"/>
            <w:gridSpan w:val="3"/>
            <w:tcBorders>
              <w:top w:val="dotted" w:sz="4" w:space="0" w:color="auto"/>
            </w:tcBorders>
            <w:vAlign w:val="center"/>
          </w:tcPr>
          <w:p w:rsidR="00D87111" w:rsidRPr="00D87111" w:rsidRDefault="00D87111" w:rsidP="001E19C6">
            <w:pPr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</w:pPr>
          </w:p>
        </w:tc>
        <w:tc>
          <w:tcPr>
            <w:tcW w:w="1800" w:type="dxa"/>
            <w:tcBorders>
              <w:top w:val="dotted" w:sz="4" w:space="0" w:color="auto"/>
            </w:tcBorders>
            <w:vAlign w:val="center"/>
          </w:tcPr>
          <w:p w:rsidR="00D87111" w:rsidRPr="00D87111" w:rsidRDefault="00D87111" w:rsidP="001E19C6">
            <w:pPr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</w:pPr>
          </w:p>
        </w:tc>
      </w:tr>
      <w:tr w:rsidR="00D87111" w:rsidRPr="00D87111" w:rsidTr="001E19C6">
        <w:trPr>
          <w:trHeight w:val="270"/>
        </w:trPr>
        <w:tc>
          <w:tcPr>
            <w:tcW w:w="7935" w:type="dxa"/>
            <w:gridSpan w:val="3"/>
            <w:tcBorders>
              <w:top w:val="dotted" w:sz="4" w:space="0" w:color="auto"/>
            </w:tcBorders>
            <w:vAlign w:val="center"/>
          </w:tcPr>
          <w:p w:rsidR="003D5E8B" w:rsidRPr="00D87111" w:rsidRDefault="003D5E8B" w:rsidP="001E19C6">
            <w:pPr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</w:pPr>
            <w:r w:rsidRPr="00D87111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 xml:space="preserve">CENTRO </w:t>
            </w:r>
            <w:proofErr w:type="spellStart"/>
            <w:r w:rsidRPr="00D87111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>TECNOLOGICO</w:t>
            </w:r>
            <w:proofErr w:type="spellEnd"/>
            <w:r w:rsidRPr="00D87111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 xml:space="preserve"> DEL </w:t>
            </w:r>
            <w:proofErr w:type="spellStart"/>
            <w:r w:rsidRPr="00D87111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>MARMOL</w:t>
            </w:r>
            <w:proofErr w:type="spellEnd"/>
            <w:r w:rsidRPr="00D87111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>, PIEDRA Y MATERIALES</w:t>
            </w:r>
          </w:p>
        </w:tc>
        <w:tc>
          <w:tcPr>
            <w:tcW w:w="1800" w:type="dxa"/>
            <w:tcBorders>
              <w:top w:val="dotted" w:sz="4" w:space="0" w:color="auto"/>
            </w:tcBorders>
            <w:vAlign w:val="center"/>
          </w:tcPr>
          <w:p w:rsidR="003D5E8B" w:rsidRPr="00D87111" w:rsidRDefault="003D5E8B" w:rsidP="001E19C6">
            <w:pPr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</w:pPr>
            <w:r w:rsidRPr="00D87111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>968741500</w:t>
            </w:r>
          </w:p>
        </w:tc>
      </w:tr>
      <w:tr w:rsidR="003D5E8B" w:rsidRPr="003602AB" w:rsidTr="00A22684">
        <w:trPr>
          <w:trHeight w:val="346"/>
        </w:trPr>
        <w:tc>
          <w:tcPr>
            <w:tcW w:w="460" w:type="dxa"/>
            <w:vAlign w:val="center"/>
          </w:tcPr>
          <w:p w:rsidR="003D5E8B" w:rsidRPr="00ED2C3D" w:rsidRDefault="003D5E8B" w:rsidP="001E19C6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18</w:t>
            </w:r>
          </w:p>
        </w:tc>
        <w:tc>
          <w:tcPr>
            <w:tcW w:w="1200" w:type="dxa"/>
            <w:vAlign w:val="center"/>
          </w:tcPr>
          <w:p w:rsidR="003D5E8B" w:rsidRPr="00ED2C3D" w:rsidRDefault="003D5E8B" w:rsidP="001E19C6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0</w:t>
            </w: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18-1</w:t>
            </w:r>
          </w:p>
        </w:tc>
        <w:tc>
          <w:tcPr>
            <w:tcW w:w="6275" w:type="dxa"/>
            <w:vAlign w:val="center"/>
          </w:tcPr>
          <w:p w:rsidR="003D5E8B" w:rsidRPr="00ED2C3D" w:rsidRDefault="003D5E8B" w:rsidP="001E19C6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ELENA LOPEZ MARTINEZ</w:t>
            </w:r>
          </w:p>
        </w:tc>
        <w:tc>
          <w:tcPr>
            <w:tcW w:w="1800" w:type="dxa"/>
            <w:vAlign w:val="center"/>
          </w:tcPr>
          <w:p w:rsidR="003D5E8B" w:rsidRPr="003602AB" w:rsidRDefault="003D5E8B" w:rsidP="001E19C6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es-ES" w:eastAsia="es-ES"/>
              </w:rPr>
            </w:pPr>
            <w:r w:rsidRPr="003602AB">
              <w:rPr>
                <w:rFonts w:ascii="Arial" w:hAnsi="Arial" w:cs="Arial"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3D5E8B" w:rsidRPr="003602AB" w:rsidTr="001E19C6">
        <w:trPr>
          <w:trHeight w:val="315"/>
        </w:trPr>
        <w:tc>
          <w:tcPr>
            <w:tcW w:w="460" w:type="dxa"/>
            <w:vAlign w:val="center"/>
          </w:tcPr>
          <w:p w:rsidR="003D5E8B" w:rsidRPr="00ED2C3D" w:rsidRDefault="003D5E8B" w:rsidP="001E19C6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vAlign w:val="center"/>
          </w:tcPr>
          <w:p w:rsidR="003D5E8B" w:rsidRPr="00ED2C3D" w:rsidRDefault="003D5E8B" w:rsidP="001E19C6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018-2</w:t>
            </w:r>
          </w:p>
        </w:tc>
        <w:tc>
          <w:tcPr>
            <w:tcW w:w="6275" w:type="dxa"/>
            <w:vAlign w:val="center"/>
          </w:tcPr>
          <w:p w:rsidR="003D5E8B" w:rsidRPr="00ED2C3D" w:rsidRDefault="003D5E8B" w:rsidP="001E19C6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DAVID CAPARROS PEREZ</w:t>
            </w:r>
          </w:p>
        </w:tc>
        <w:tc>
          <w:tcPr>
            <w:tcW w:w="1800" w:type="dxa"/>
            <w:vAlign w:val="center"/>
          </w:tcPr>
          <w:p w:rsidR="003D5E8B" w:rsidRPr="003602AB" w:rsidRDefault="003D5E8B" w:rsidP="001E19C6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es-ES" w:eastAsia="es-ES"/>
              </w:rPr>
            </w:pPr>
            <w:r w:rsidRPr="003602AB">
              <w:rPr>
                <w:rFonts w:ascii="Arial" w:hAnsi="Arial" w:cs="Arial"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</w:tbl>
    <w:p w:rsidR="003D5E8B" w:rsidRDefault="003D5E8B" w:rsidP="00FC2A22">
      <w:pPr>
        <w:jc w:val="both"/>
        <w:rPr>
          <w:rFonts w:ascii="Arial" w:hAnsi="Arial"/>
          <w:sz w:val="20"/>
          <w:szCs w:val="20"/>
          <w:lang w:val="pt-BR"/>
        </w:rPr>
      </w:pPr>
    </w:p>
    <w:tbl>
      <w:tblPr>
        <w:tblW w:w="9735" w:type="dxa"/>
        <w:tblInd w:w="55" w:type="dxa"/>
        <w:tblBorders>
          <w:top w:val="dotted" w:sz="4" w:space="0" w:color="969696"/>
          <w:left w:val="dotted" w:sz="4" w:space="0" w:color="969696"/>
          <w:bottom w:val="dotted" w:sz="4" w:space="0" w:color="969696"/>
          <w:right w:val="dotted" w:sz="4" w:space="0" w:color="969696"/>
          <w:insideH w:val="dotted" w:sz="4" w:space="0" w:color="969696"/>
          <w:insideV w:val="dotted" w:sz="4" w:space="0" w:color="96969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200"/>
        <w:gridCol w:w="6275"/>
        <w:gridCol w:w="1800"/>
      </w:tblGrid>
      <w:tr w:rsidR="00D87111" w:rsidRPr="00D87111" w:rsidTr="00D4550A">
        <w:trPr>
          <w:trHeight w:val="270"/>
        </w:trPr>
        <w:tc>
          <w:tcPr>
            <w:tcW w:w="7935" w:type="dxa"/>
            <w:gridSpan w:val="3"/>
            <w:tcBorders>
              <w:top w:val="dotted" w:sz="4" w:space="0" w:color="auto"/>
            </w:tcBorders>
            <w:vAlign w:val="center"/>
          </w:tcPr>
          <w:p w:rsidR="003D5E8B" w:rsidRPr="00646074" w:rsidRDefault="003D5E8B" w:rsidP="00D4550A">
            <w:pPr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n-GB" w:eastAsia="es-ES"/>
              </w:rPr>
            </w:pPr>
            <w:r w:rsidRPr="00646074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n-GB" w:eastAsia="es-ES"/>
              </w:rPr>
              <w:t>EUROPEAN GRANTS PROGRAMS, S.L.</w:t>
            </w:r>
          </w:p>
        </w:tc>
        <w:tc>
          <w:tcPr>
            <w:tcW w:w="1800" w:type="dxa"/>
            <w:tcBorders>
              <w:top w:val="dotted" w:sz="4" w:space="0" w:color="auto"/>
            </w:tcBorders>
            <w:vAlign w:val="center"/>
          </w:tcPr>
          <w:p w:rsidR="003D5E8B" w:rsidRPr="00D87111" w:rsidRDefault="003D5E8B" w:rsidP="00D4550A">
            <w:pPr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</w:pPr>
            <w:r w:rsidRPr="00D87111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>629516456</w:t>
            </w:r>
          </w:p>
        </w:tc>
      </w:tr>
      <w:tr w:rsidR="003D5E8B" w:rsidRPr="003602AB" w:rsidTr="00D4550A">
        <w:trPr>
          <w:trHeight w:val="300"/>
        </w:trPr>
        <w:tc>
          <w:tcPr>
            <w:tcW w:w="460" w:type="dxa"/>
            <w:vAlign w:val="center"/>
          </w:tcPr>
          <w:p w:rsidR="003D5E8B" w:rsidRPr="00ED2C3D" w:rsidRDefault="003D5E8B" w:rsidP="00D4550A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19</w:t>
            </w:r>
          </w:p>
        </w:tc>
        <w:tc>
          <w:tcPr>
            <w:tcW w:w="1200" w:type="dxa"/>
            <w:vAlign w:val="center"/>
          </w:tcPr>
          <w:p w:rsidR="003D5E8B" w:rsidRPr="00ED2C3D" w:rsidRDefault="003D5E8B" w:rsidP="00D4550A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019-1</w:t>
            </w:r>
          </w:p>
        </w:tc>
        <w:tc>
          <w:tcPr>
            <w:tcW w:w="6275" w:type="dxa"/>
            <w:vAlign w:val="center"/>
          </w:tcPr>
          <w:p w:rsidR="003D5E8B" w:rsidRPr="00ED2C3D" w:rsidRDefault="003D5E8B" w:rsidP="00D4550A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REBECA ROLDAN GONZALEZ</w:t>
            </w:r>
          </w:p>
        </w:tc>
        <w:tc>
          <w:tcPr>
            <w:tcW w:w="1800" w:type="dxa"/>
            <w:vAlign w:val="center"/>
          </w:tcPr>
          <w:p w:rsidR="003D5E8B" w:rsidRPr="003602AB" w:rsidRDefault="003D5E8B" w:rsidP="00D4550A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es-ES" w:eastAsia="es-ES"/>
              </w:rPr>
            </w:pPr>
            <w:r w:rsidRPr="003602AB">
              <w:rPr>
                <w:rFonts w:ascii="Arial" w:hAnsi="Arial" w:cs="Arial"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D87111" w:rsidRPr="00D87111" w:rsidTr="004B61EC">
        <w:trPr>
          <w:trHeight w:val="270"/>
        </w:trPr>
        <w:tc>
          <w:tcPr>
            <w:tcW w:w="7935" w:type="dxa"/>
            <w:gridSpan w:val="3"/>
            <w:tcBorders>
              <w:top w:val="dotted" w:sz="4" w:space="0" w:color="auto"/>
            </w:tcBorders>
            <w:vAlign w:val="center"/>
          </w:tcPr>
          <w:p w:rsidR="003D5E8B" w:rsidRPr="00D87111" w:rsidRDefault="003D5E8B" w:rsidP="004B61EC">
            <w:pPr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</w:pPr>
          </w:p>
          <w:p w:rsidR="003D5E8B" w:rsidRPr="00D87111" w:rsidRDefault="003D5E8B" w:rsidP="004B61EC">
            <w:pPr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</w:pPr>
            <w:r w:rsidRPr="00D87111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>JAVIER SANCHEZ-GUERRERO SANCHEZ</w:t>
            </w:r>
          </w:p>
        </w:tc>
        <w:tc>
          <w:tcPr>
            <w:tcW w:w="1800" w:type="dxa"/>
            <w:tcBorders>
              <w:top w:val="dotted" w:sz="4" w:space="0" w:color="auto"/>
            </w:tcBorders>
            <w:vAlign w:val="center"/>
          </w:tcPr>
          <w:p w:rsidR="003D5E8B" w:rsidRPr="00D87111" w:rsidRDefault="003D5E8B" w:rsidP="004B61EC">
            <w:pPr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</w:pPr>
            <w:r w:rsidRPr="00D87111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>667637372</w:t>
            </w:r>
          </w:p>
        </w:tc>
      </w:tr>
      <w:tr w:rsidR="003D5E8B" w:rsidRPr="003602AB" w:rsidTr="000A4034">
        <w:trPr>
          <w:trHeight w:val="315"/>
        </w:trPr>
        <w:tc>
          <w:tcPr>
            <w:tcW w:w="460" w:type="dxa"/>
            <w:vAlign w:val="center"/>
          </w:tcPr>
          <w:p w:rsidR="003D5E8B" w:rsidRPr="00ED2C3D" w:rsidRDefault="003D5E8B" w:rsidP="004B61EC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20</w:t>
            </w:r>
          </w:p>
        </w:tc>
        <w:tc>
          <w:tcPr>
            <w:tcW w:w="1200" w:type="dxa"/>
            <w:vAlign w:val="center"/>
          </w:tcPr>
          <w:p w:rsidR="003D5E8B" w:rsidRPr="00ED2C3D" w:rsidRDefault="003D5E8B" w:rsidP="004B61EC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020-1</w:t>
            </w:r>
          </w:p>
        </w:tc>
        <w:tc>
          <w:tcPr>
            <w:tcW w:w="6275" w:type="dxa"/>
            <w:vAlign w:val="center"/>
          </w:tcPr>
          <w:p w:rsidR="003D5E8B" w:rsidRPr="00ED2C3D" w:rsidRDefault="003D5E8B" w:rsidP="004B61EC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JAVIER SANCHEZ-GUERRERO SANCHEZ</w:t>
            </w:r>
          </w:p>
        </w:tc>
        <w:tc>
          <w:tcPr>
            <w:tcW w:w="1800" w:type="dxa"/>
            <w:vAlign w:val="center"/>
          </w:tcPr>
          <w:p w:rsidR="003D5E8B" w:rsidRPr="003602AB" w:rsidRDefault="003D5E8B" w:rsidP="004B61EC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es-ES" w:eastAsia="es-ES"/>
              </w:rPr>
            </w:pPr>
            <w:r w:rsidRPr="003602AB">
              <w:rPr>
                <w:rFonts w:ascii="Arial" w:hAnsi="Arial" w:cs="Arial"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D87111" w:rsidRPr="00D87111" w:rsidTr="0084609C">
        <w:trPr>
          <w:trHeight w:val="270"/>
        </w:trPr>
        <w:tc>
          <w:tcPr>
            <w:tcW w:w="7935" w:type="dxa"/>
            <w:gridSpan w:val="3"/>
            <w:tcBorders>
              <w:top w:val="dotted" w:sz="4" w:space="0" w:color="auto"/>
            </w:tcBorders>
            <w:vAlign w:val="center"/>
          </w:tcPr>
          <w:p w:rsidR="003D5E8B" w:rsidRPr="00D87111" w:rsidRDefault="003D5E8B" w:rsidP="0084609C">
            <w:pPr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</w:pPr>
          </w:p>
          <w:p w:rsidR="003D5E8B" w:rsidRPr="00D87111" w:rsidRDefault="003D5E8B" w:rsidP="0084609C">
            <w:pPr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</w:pPr>
            <w:proofErr w:type="spellStart"/>
            <w:r w:rsidRPr="00D87111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>IRIDEON</w:t>
            </w:r>
            <w:proofErr w:type="spellEnd"/>
            <w:r w:rsidRPr="00D87111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>, S.L.</w:t>
            </w:r>
          </w:p>
        </w:tc>
        <w:tc>
          <w:tcPr>
            <w:tcW w:w="1800" w:type="dxa"/>
            <w:tcBorders>
              <w:top w:val="dotted" w:sz="4" w:space="0" w:color="auto"/>
            </w:tcBorders>
            <w:vAlign w:val="center"/>
          </w:tcPr>
          <w:p w:rsidR="003D5E8B" w:rsidRPr="00D87111" w:rsidRDefault="003D5E8B" w:rsidP="0084609C">
            <w:pPr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</w:pPr>
            <w:r w:rsidRPr="00D87111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>93 3258387</w:t>
            </w:r>
          </w:p>
        </w:tc>
      </w:tr>
      <w:tr w:rsidR="003D5E8B" w:rsidRPr="003602AB" w:rsidTr="0084609C">
        <w:trPr>
          <w:trHeight w:val="315"/>
        </w:trPr>
        <w:tc>
          <w:tcPr>
            <w:tcW w:w="460" w:type="dxa"/>
            <w:vAlign w:val="center"/>
          </w:tcPr>
          <w:p w:rsidR="003D5E8B" w:rsidRPr="00ED2C3D" w:rsidRDefault="003D5E8B" w:rsidP="0084609C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2</w:t>
            </w:r>
            <w: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1200" w:type="dxa"/>
            <w:vAlign w:val="center"/>
          </w:tcPr>
          <w:p w:rsidR="003D5E8B" w:rsidRPr="00ED2C3D" w:rsidRDefault="003D5E8B" w:rsidP="0084609C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02</w:t>
            </w:r>
            <w: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1</w:t>
            </w: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-1</w:t>
            </w:r>
          </w:p>
        </w:tc>
        <w:tc>
          <w:tcPr>
            <w:tcW w:w="6275" w:type="dxa"/>
            <w:vAlign w:val="center"/>
          </w:tcPr>
          <w:p w:rsidR="003D5E8B" w:rsidRPr="00ED2C3D" w:rsidRDefault="003D5E8B" w:rsidP="0084609C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CHRISTOPH LUDE</w:t>
            </w:r>
          </w:p>
        </w:tc>
        <w:tc>
          <w:tcPr>
            <w:tcW w:w="1800" w:type="dxa"/>
            <w:vAlign w:val="center"/>
          </w:tcPr>
          <w:p w:rsidR="003D5E8B" w:rsidRPr="003602AB" w:rsidRDefault="003D5E8B" w:rsidP="0084609C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es-ES" w:eastAsia="es-ES"/>
              </w:rPr>
            </w:pPr>
            <w:r w:rsidRPr="003602AB">
              <w:rPr>
                <w:rFonts w:ascii="Arial" w:hAnsi="Arial" w:cs="Arial"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D87111" w:rsidRPr="00D87111" w:rsidTr="002173D6">
        <w:trPr>
          <w:trHeight w:val="270"/>
        </w:trPr>
        <w:tc>
          <w:tcPr>
            <w:tcW w:w="7935" w:type="dxa"/>
            <w:gridSpan w:val="3"/>
            <w:tcBorders>
              <w:top w:val="dotted" w:sz="4" w:space="0" w:color="auto"/>
            </w:tcBorders>
            <w:vAlign w:val="center"/>
          </w:tcPr>
          <w:p w:rsidR="00EC13E2" w:rsidRPr="00D87111" w:rsidRDefault="00EC13E2" w:rsidP="002173D6">
            <w:pPr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</w:pPr>
          </w:p>
          <w:p w:rsidR="00EC13E2" w:rsidRPr="00D87111" w:rsidRDefault="00EC13E2" w:rsidP="002173D6">
            <w:pPr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</w:pPr>
            <w:proofErr w:type="spellStart"/>
            <w:r w:rsidRPr="00D87111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>INNOVACION</w:t>
            </w:r>
            <w:proofErr w:type="spellEnd"/>
            <w:r w:rsidRPr="00D87111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 xml:space="preserve"> Y </w:t>
            </w:r>
            <w:proofErr w:type="spellStart"/>
            <w:r w:rsidRPr="00D87111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>CONSULTING</w:t>
            </w:r>
            <w:proofErr w:type="spellEnd"/>
            <w:r w:rsidRPr="00D87111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D87111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>TECNOLOGICO</w:t>
            </w:r>
            <w:proofErr w:type="spellEnd"/>
            <w:r w:rsidRPr="00D87111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 xml:space="preserve"> DE LEVANTE, S.L.</w:t>
            </w:r>
          </w:p>
        </w:tc>
        <w:tc>
          <w:tcPr>
            <w:tcW w:w="1800" w:type="dxa"/>
            <w:tcBorders>
              <w:top w:val="dotted" w:sz="4" w:space="0" w:color="auto"/>
            </w:tcBorders>
            <w:vAlign w:val="center"/>
          </w:tcPr>
          <w:p w:rsidR="00EC13E2" w:rsidRPr="00D87111" w:rsidRDefault="00EC13E2" w:rsidP="002173D6">
            <w:pPr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</w:pPr>
            <w:r w:rsidRPr="00D87111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>96-1318394</w:t>
            </w:r>
          </w:p>
        </w:tc>
      </w:tr>
      <w:tr w:rsidR="00EC13E2" w:rsidRPr="003602AB" w:rsidTr="002173D6">
        <w:trPr>
          <w:trHeight w:val="315"/>
        </w:trPr>
        <w:tc>
          <w:tcPr>
            <w:tcW w:w="460" w:type="dxa"/>
            <w:vAlign w:val="center"/>
          </w:tcPr>
          <w:p w:rsidR="00EC13E2" w:rsidRPr="00ED2C3D" w:rsidRDefault="00EC13E2" w:rsidP="002173D6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2</w:t>
            </w:r>
            <w: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1200" w:type="dxa"/>
            <w:vAlign w:val="center"/>
          </w:tcPr>
          <w:p w:rsidR="00EC13E2" w:rsidRPr="00ED2C3D" w:rsidRDefault="00EC13E2" w:rsidP="002173D6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02</w:t>
            </w:r>
            <w: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2</w:t>
            </w: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-1</w:t>
            </w:r>
          </w:p>
        </w:tc>
        <w:tc>
          <w:tcPr>
            <w:tcW w:w="6275" w:type="dxa"/>
            <w:vAlign w:val="center"/>
          </w:tcPr>
          <w:p w:rsidR="00EC13E2" w:rsidRPr="00ED2C3D" w:rsidRDefault="00EC13E2" w:rsidP="002173D6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CRISTIAN GARCIA GONZALO</w:t>
            </w:r>
          </w:p>
        </w:tc>
        <w:tc>
          <w:tcPr>
            <w:tcW w:w="1800" w:type="dxa"/>
            <w:vAlign w:val="center"/>
          </w:tcPr>
          <w:p w:rsidR="00EC13E2" w:rsidRPr="003602AB" w:rsidRDefault="00EC13E2" w:rsidP="002173D6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es-ES" w:eastAsia="es-ES"/>
              </w:rPr>
            </w:pPr>
            <w:r w:rsidRPr="003602AB">
              <w:rPr>
                <w:rFonts w:ascii="Arial" w:hAnsi="Arial" w:cs="Arial"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D87111" w:rsidRPr="00D87111" w:rsidTr="00BA50B7">
        <w:trPr>
          <w:trHeight w:val="270"/>
        </w:trPr>
        <w:tc>
          <w:tcPr>
            <w:tcW w:w="7935" w:type="dxa"/>
            <w:gridSpan w:val="3"/>
            <w:tcBorders>
              <w:top w:val="dotted" w:sz="4" w:space="0" w:color="auto"/>
            </w:tcBorders>
            <w:vAlign w:val="center"/>
          </w:tcPr>
          <w:p w:rsidR="00762E55" w:rsidRPr="00D87111" w:rsidRDefault="00762E55" w:rsidP="00BA50B7">
            <w:pPr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</w:pPr>
          </w:p>
          <w:p w:rsidR="00762E55" w:rsidRPr="00D87111" w:rsidRDefault="00762E55" w:rsidP="00BA50B7">
            <w:pPr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</w:pPr>
            <w:r w:rsidRPr="00D87111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 xml:space="preserve">SANTA CRUZ </w:t>
            </w:r>
            <w:proofErr w:type="spellStart"/>
            <w:r w:rsidRPr="00D87111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>INGENIERIA</w:t>
            </w:r>
            <w:proofErr w:type="spellEnd"/>
            <w:r w:rsidRPr="00D87111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>, S.L..</w:t>
            </w:r>
          </w:p>
        </w:tc>
        <w:tc>
          <w:tcPr>
            <w:tcW w:w="1800" w:type="dxa"/>
            <w:tcBorders>
              <w:top w:val="dotted" w:sz="4" w:space="0" w:color="auto"/>
            </w:tcBorders>
            <w:vAlign w:val="center"/>
          </w:tcPr>
          <w:p w:rsidR="00762E55" w:rsidRPr="00D87111" w:rsidRDefault="00762E55" w:rsidP="00BA50B7">
            <w:pPr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</w:pPr>
            <w:r w:rsidRPr="00D87111">
              <w:rPr>
                <w:rFonts w:ascii="Gotham Bold" w:hAnsi="Gotham Bold" w:cs="Arial"/>
                <w:bCs/>
                <w:color w:val="8DB3E2" w:themeColor="text2" w:themeTint="66"/>
                <w:sz w:val="20"/>
                <w:szCs w:val="20"/>
                <w:lang w:val="es-ES" w:eastAsia="es-ES"/>
              </w:rPr>
              <w:t>954-659324</w:t>
            </w:r>
          </w:p>
        </w:tc>
      </w:tr>
      <w:tr w:rsidR="00762E55" w:rsidRPr="003602AB" w:rsidTr="00BA50B7">
        <w:trPr>
          <w:trHeight w:val="315"/>
        </w:trPr>
        <w:tc>
          <w:tcPr>
            <w:tcW w:w="460" w:type="dxa"/>
            <w:vAlign w:val="center"/>
          </w:tcPr>
          <w:p w:rsidR="00762E55" w:rsidRPr="00ED2C3D" w:rsidRDefault="00762E55" w:rsidP="00BA50B7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23</w:t>
            </w:r>
          </w:p>
        </w:tc>
        <w:tc>
          <w:tcPr>
            <w:tcW w:w="1200" w:type="dxa"/>
            <w:vAlign w:val="center"/>
          </w:tcPr>
          <w:p w:rsidR="00762E55" w:rsidRPr="00ED2C3D" w:rsidRDefault="00762E55" w:rsidP="00BA50B7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02</w:t>
            </w:r>
            <w: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3</w:t>
            </w: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-1</w:t>
            </w:r>
          </w:p>
        </w:tc>
        <w:tc>
          <w:tcPr>
            <w:tcW w:w="6275" w:type="dxa"/>
            <w:vAlign w:val="center"/>
          </w:tcPr>
          <w:p w:rsidR="00762E55" w:rsidRPr="00ED2C3D" w:rsidRDefault="008F66EF" w:rsidP="00BA50B7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CARMEN MARIA FELIPE LLANOS</w:t>
            </w:r>
          </w:p>
        </w:tc>
        <w:tc>
          <w:tcPr>
            <w:tcW w:w="1800" w:type="dxa"/>
            <w:vAlign w:val="center"/>
          </w:tcPr>
          <w:p w:rsidR="00762E55" w:rsidRPr="003602AB" w:rsidRDefault="00762E55" w:rsidP="00BA50B7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es-ES" w:eastAsia="es-ES"/>
              </w:rPr>
            </w:pPr>
            <w:r w:rsidRPr="003602AB">
              <w:rPr>
                <w:rFonts w:ascii="Arial" w:hAnsi="Arial" w:cs="Arial"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</w:tbl>
    <w:p w:rsidR="003D5E8B" w:rsidRDefault="003D5E8B" w:rsidP="00FC2A22">
      <w:pPr>
        <w:jc w:val="both"/>
        <w:rPr>
          <w:rFonts w:ascii="Arial" w:hAnsi="Arial"/>
          <w:sz w:val="20"/>
          <w:szCs w:val="20"/>
          <w:lang w:val="pt-BR"/>
        </w:rPr>
      </w:pPr>
    </w:p>
    <w:tbl>
      <w:tblPr>
        <w:tblW w:w="9735" w:type="dxa"/>
        <w:tblInd w:w="55" w:type="dxa"/>
        <w:tblBorders>
          <w:top w:val="dotted" w:sz="4" w:space="0" w:color="969696"/>
          <w:left w:val="dotted" w:sz="4" w:space="0" w:color="969696"/>
          <w:bottom w:val="dotted" w:sz="4" w:space="0" w:color="969696"/>
          <w:right w:val="dotted" w:sz="4" w:space="0" w:color="969696"/>
          <w:insideH w:val="dotted" w:sz="4" w:space="0" w:color="969696"/>
          <w:insideV w:val="dotted" w:sz="4" w:space="0" w:color="96969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200"/>
        <w:gridCol w:w="6275"/>
        <w:gridCol w:w="1800"/>
      </w:tblGrid>
      <w:tr w:rsidR="00485EB4" w:rsidRPr="00D87111" w:rsidTr="002D7386">
        <w:trPr>
          <w:trHeight w:val="270"/>
        </w:trPr>
        <w:tc>
          <w:tcPr>
            <w:tcW w:w="7935" w:type="dxa"/>
            <w:gridSpan w:val="3"/>
            <w:vAlign w:val="center"/>
          </w:tcPr>
          <w:p w:rsidR="00485EB4" w:rsidRPr="00485EB4" w:rsidRDefault="00485EB4" w:rsidP="002D7386">
            <w:pPr>
              <w:rPr>
                <w:rFonts w:ascii="Gotham Bold" w:hAnsi="Gotham Bold" w:cs="Arial"/>
                <w:bCs/>
                <w:color w:val="8DB3E2"/>
                <w:sz w:val="20"/>
                <w:szCs w:val="20"/>
                <w:lang w:val="es-ES" w:eastAsia="es-ES"/>
              </w:rPr>
            </w:pPr>
            <w:r>
              <w:rPr>
                <w:rFonts w:ascii="Gotham Bold" w:hAnsi="Gotham Bold" w:cs="Arial"/>
                <w:bCs/>
                <w:color w:val="8DB3E2"/>
                <w:sz w:val="20"/>
                <w:szCs w:val="20"/>
                <w:lang w:val="es-ES" w:eastAsia="es-ES"/>
              </w:rPr>
              <w:t xml:space="preserve">INSTITUTO </w:t>
            </w:r>
            <w:proofErr w:type="spellStart"/>
            <w:r>
              <w:rPr>
                <w:rFonts w:ascii="Gotham Bold" w:hAnsi="Gotham Bold" w:cs="Arial"/>
                <w:bCs/>
                <w:color w:val="8DB3E2"/>
                <w:sz w:val="20"/>
                <w:szCs w:val="20"/>
                <w:lang w:val="es-ES" w:eastAsia="es-ES"/>
              </w:rPr>
              <w:t>TECNOLOGICO</w:t>
            </w:r>
            <w:proofErr w:type="spellEnd"/>
            <w:r>
              <w:rPr>
                <w:rFonts w:ascii="Gotham Bold" w:hAnsi="Gotham Bold" w:cs="Arial"/>
                <w:bCs/>
                <w:color w:val="8DB3E2"/>
                <w:sz w:val="20"/>
                <w:szCs w:val="20"/>
                <w:lang w:val="es-ES" w:eastAsia="es-ES"/>
              </w:rPr>
              <w:t xml:space="preserve"> DEL EMBALAJE, TRANSPORTE Y </w:t>
            </w:r>
            <w:proofErr w:type="spellStart"/>
            <w:r>
              <w:rPr>
                <w:rFonts w:ascii="Gotham Bold" w:hAnsi="Gotham Bold" w:cs="Arial"/>
                <w:bCs/>
                <w:color w:val="8DB3E2"/>
                <w:sz w:val="20"/>
                <w:szCs w:val="20"/>
                <w:lang w:val="es-ES" w:eastAsia="es-ES"/>
              </w:rPr>
              <w:t>LOGISTICA</w:t>
            </w:r>
            <w:proofErr w:type="spellEnd"/>
            <w:r>
              <w:rPr>
                <w:rFonts w:ascii="Gotham Bold" w:hAnsi="Gotham Bold" w:cs="Arial"/>
                <w:bCs/>
                <w:color w:val="8DB3E2"/>
                <w:sz w:val="20"/>
                <w:szCs w:val="20"/>
                <w:lang w:val="es-ES" w:eastAsia="es-ES"/>
              </w:rPr>
              <w:t xml:space="preserve"> - </w:t>
            </w:r>
            <w:proofErr w:type="spellStart"/>
            <w:r>
              <w:rPr>
                <w:rFonts w:ascii="Gotham Bold" w:hAnsi="Gotham Bold" w:cs="Arial"/>
                <w:bCs/>
                <w:color w:val="8DB3E2"/>
                <w:sz w:val="20"/>
                <w:szCs w:val="20"/>
                <w:lang w:val="es-ES" w:eastAsia="es-ES"/>
              </w:rPr>
              <w:t>ITENE</w:t>
            </w:r>
            <w:proofErr w:type="spellEnd"/>
          </w:p>
        </w:tc>
        <w:tc>
          <w:tcPr>
            <w:tcW w:w="1800" w:type="dxa"/>
            <w:vAlign w:val="center"/>
          </w:tcPr>
          <w:p w:rsidR="00485EB4" w:rsidRPr="00485EB4" w:rsidRDefault="00485EB4" w:rsidP="002D7386">
            <w:pPr>
              <w:rPr>
                <w:rFonts w:ascii="Gotham Bold" w:hAnsi="Gotham Bold" w:cs="Arial"/>
                <w:bCs/>
                <w:color w:val="8DB3E2"/>
                <w:sz w:val="20"/>
                <w:szCs w:val="20"/>
                <w:lang w:val="es-ES" w:eastAsia="es-ES"/>
              </w:rPr>
            </w:pPr>
            <w:r>
              <w:rPr>
                <w:rFonts w:ascii="Gotham Bold" w:hAnsi="Gotham Bold" w:cs="Arial"/>
                <w:bCs/>
                <w:color w:val="8DB3E2"/>
                <w:sz w:val="20"/>
                <w:szCs w:val="20"/>
                <w:lang w:val="es-ES" w:eastAsia="es-ES"/>
              </w:rPr>
              <w:t>96</w:t>
            </w:r>
            <w:r w:rsidR="007A0C66">
              <w:rPr>
                <w:rFonts w:ascii="Gotham Bold" w:hAnsi="Gotham Bold" w:cs="Arial"/>
                <w:bCs/>
                <w:color w:val="8DB3E2"/>
                <w:sz w:val="20"/>
                <w:szCs w:val="20"/>
                <w:lang w:val="es-ES" w:eastAsia="es-ES"/>
              </w:rPr>
              <w:t>-</w:t>
            </w:r>
            <w:r>
              <w:rPr>
                <w:rFonts w:ascii="Gotham Bold" w:hAnsi="Gotham Bold" w:cs="Arial"/>
                <w:bCs/>
                <w:color w:val="8DB3E2"/>
                <w:sz w:val="20"/>
                <w:szCs w:val="20"/>
                <w:lang w:val="es-ES" w:eastAsia="es-ES"/>
              </w:rPr>
              <w:t>1820032</w:t>
            </w:r>
          </w:p>
        </w:tc>
      </w:tr>
      <w:tr w:rsidR="00485EB4" w:rsidRPr="005A2E34" w:rsidTr="002D7386">
        <w:trPr>
          <w:trHeight w:val="300"/>
        </w:trPr>
        <w:tc>
          <w:tcPr>
            <w:tcW w:w="460" w:type="dxa"/>
            <w:vAlign w:val="center"/>
          </w:tcPr>
          <w:p w:rsidR="00485EB4" w:rsidRPr="00516B76" w:rsidRDefault="00485EB4" w:rsidP="002D7386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24</w:t>
            </w:r>
          </w:p>
        </w:tc>
        <w:tc>
          <w:tcPr>
            <w:tcW w:w="1200" w:type="dxa"/>
            <w:vAlign w:val="center"/>
          </w:tcPr>
          <w:p w:rsidR="00485EB4" w:rsidRPr="00516B76" w:rsidRDefault="00485EB4" w:rsidP="002D7386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516B76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0</w:t>
            </w:r>
            <w: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2</w:t>
            </w:r>
            <w:r w:rsidRPr="00516B76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4-1</w:t>
            </w:r>
          </w:p>
        </w:tc>
        <w:tc>
          <w:tcPr>
            <w:tcW w:w="6275" w:type="dxa"/>
            <w:vAlign w:val="center"/>
          </w:tcPr>
          <w:p w:rsidR="00485EB4" w:rsidRPr="00516B76" w:rsidRDefault="00485EB4" w:rsidP="002D7386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OSCAR RUIZ HUERTA</w:t>
            </w:r>
          </w:p>
        </w:tc>
        <w:tc>
          <w:tcPr>
            <w:tcW w:w="1800" w:type="dxa"/>
            <w:vAlign w:val="center"/>
          </w:tcPr>
          <w:p w:rsidR="00485EB4" w:rsidRPr="005A2E34" w:rsidRDefault="00485EB4" w:rsidP="002D7386">
            <w:pPr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5A2E34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 </w:t>
            </w:r>
          </w:p>
        </w:tc>
      </w:tr>
      <w:tr w:rsidR="00485EB4" w:rsidRPr="005A2E34" w:rsidTr="002D7386">
        <w:trPr>
          <w:trHeight w:val="255"/>
        </w:trPr>
        <w:tc>
          <w:tcPr>
            <w:tcW w:w="460" w:type="dxa"/>
            <w:vAlign w:val="center"/>
          </w:tcPr>
          <w:p w:rsidR="00485EB4" w:rsidRPr="00516B76" w:rsidRDefault="00485EB4" w:rsidP="002D7386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516B76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vAlign w:val="center"/>
          </w:tcPr>
          <w:p w:rsidR="00485EB4" w:rsidRPr="00516B76" w:rsidRDefault="00485EB4" w:rsidP="002D7386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516B76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0</w:t>
            </w:r>
            <w: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2</w:t>
            </w:r>
            <w:r w:rsidRPr="00516B76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4-2</w:t>
            </w:r>
          </w:p>
        </w:tc>
        <w:tc>
          <w:tcPr>
            <w:tcW w:w="6275" w:type="dxa"/>
            <w:vAlign w:val="center"/>
          </w:tcPr>
          <w:p w:rsidR="00485EB4" w:rsidRPr="00516B76" w:rsidRDefault="00485EB4" w:rsidP="002D7386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 xml:space="preserve">SANDRA </w:t>
            </w:r>
            <w:proofErr w:type="spellStart"/>
            <w: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BARTOLIN</w:t>
            </w:r>
            <w:proofErr w:type="spellEnd"/>
            <w: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 xml:space="preserve"> AYALA</w:t>
            </w:r>
          </w:p>
        </w:tc>
        <w:tc>
          <w:tcPr>
            <w:tcW w:w="1800" w:type="dxa"/>
            <w:vAlign w:val="center"/>
          </w:tcPr>
          <w:p w:rsidR="00485EB4" w:rsidRPr="005A2E34" w:rsidRDefault="00485EB4" w:rsidP="002D7386">
            <w:pPr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5A2E34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 </w:t>
            </w:r>
          </w:p>
        </w:tc>
      </w:tr>
      <w:tr w:rsidR="00485EB4" w:rsidRPr="005A2E34" w:rsidTr="002D7386">
        <w:trPr>
          <w:trHeight w:val="255"/>
        </w:trPr>
        <w:tc>
          <w:tcPr>
            <w:tcW w:w="460" w:type="dxa"/>
            <w:vAlign w:val="center"/>
          </w:tcPr>
          <w:p w:rsidR="00485EB4" w:rsidRPr="00516B76" w:rsidRDefault="00485EB4" w:rsidP="002D7386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516B76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vAlign w:val="center"/>
          </w:tcPr>
          <w:p w:rsidR="00485EB4" w:rsidRPr="00516B76" w:rsidRDefault="00485EB4" w:rsidP="002D7386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516B76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0</w:t>
            </w:r>
            <w: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2</w:t>
            </w:r>
            <w:r w:rsidRPr="00516B76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4-3</w:t>
            </w:r>
          </w:p>
        </w:tc>
        <w:tc>
          <w:tcPr>
            <w:tcW w:w="6275" w:type="dxa"/>
            <w:vAlign w:val="center"/>
          </w:tcPr>
          <w:p w:rsidR="00485EB4" w:rsidRPr="00516B76" w:rsidRDefault="00485EB4" w:rsidP="002D7386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 xml:space="preserve">EMILIO GONZALEZ </w:t>
            </w:r>
            <w:proofErr w:type="spellStart"/>
            <w: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VIOSCA</w:t>
            </w:r>
            <w:proofErr w:type="spellEnd"/>
          </w:p>
        </w:tc>
        <w:tc>
          <w:tcPr>
            <w:tcW w:w="1800" w:type="dxa"/>
            <w:vAlign w:val="center"/>
          </w:tcPr>
          <w:p w:rsidR="00485EB4" w:rsidRPr="005A2E34" w:rsidRDefault="00485EB4" w:rsidP="002D7386">
            <w:pPr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5A2E34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 </w:t>
            </w:r>
          </w:p>
        </w:tc>
      </w:tr>
    </w:tbl>
    <w:p w:rsidR="00485EB4" w:rsidRDefault="00485EB4" w:rsidP="00FC2A22">
      <w:pPr>
        <w:jc w:val="both"/>
        <w:rPr>
          <w:rFonts w:ascii="Arial" w:hAnsi="Arial"/>
          <w:sz w:val="20"/>
          <w:szCs w:val="20"/>
          <w:lang w:val="pt-BR"/>
        </w:rPr>
      </w:pPr>
    </w:p>
    <w:tbl>
      <w:tblPr>
        <w:tblW w:w="9735" w:type="dxa"/>
        <w:tblInd w:w="55" w:type="dxa"/>
        <w:tblBorders>
          <w:top w:val="dotted" w:sz="4" w:space="0" w:color="969696"/>
          <w:left w:val="dotted" w:sz="4" w:space="0" w:color="969696"/>
          <w:bottom w:val="dotted" w:sz="4" w:space="0" w:color="969696"/>
          <w:right w:val="dotted" w:sz="4" w:space="0" w:color="969696"/>
          <w:insideH w:val="dotted" w:sz="4" w:space="0" w:color="969696"/>
          <w:insideV w:val="dotted" w:sz="4" w:space="0" w:color="96969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200"/>
        <w:gridCol w:w="6275"/>
        <w:gridCol w:w="1800"/>
      </w:tblGrid>
      <w:tr w:rsidR="00655326" w:rsidRPr="00D87111" w:rsidTr="00AF5617">
        <w:trPr>
          <w:trHeight w:val="270"/>
        </w:trPr>
        <w:tc>
          <w:tcPr>
            <w:tcW w:w="7935" w:type="dxa"/>
            <w:gridSpan w:val="3"/>
            <w:vAlign w:val="center"/>
          </w:tcPr>
          <w:p w:rsidR="00655326" w:rsidRPr="00646074" w:rsidRDefault="00655326" w:rsidP="00AF5617">
            <w:pPr>
              <w:rPr>
                <w:rFonts w:ascii="Gotham Bold" w:hAnsi="Gotham Bold" w:cs="Arial"/>
                <w:bCs/>
                <w:color w:val="8DB3E2"/>
                <w:sz w:val="20"/>
                <w:szCs w:val="20"/>
                <w:lang w:val="en-GB" w:eastAsia="es-ES"/>
              </w:rPr>
            </w:pPr>
            <w:r w:rsidRPr="00646074">
              <w:rPr>
                <w:rFonts w:ascii="Gotham Bold" w:hAnsi="Gotham Bold" w:cs="Arial"/>
                <w:bCs/>
                <w:color w:val="8DB3E2"/>
                <w:sz w:val="20"/>
                <w:szCs w:val="20"/>
                <w:lang w:val="en-GB" w:eastAsia="es-ES"/>
              </w:rPr>
              <w:t xml:space="preserve">SENIOR EUROPA, S.L. – </w:t>
            </w:r>
            <w:proofErr w:type="spellStart"/>
            <w:r w:rsidRPr="00646074">
              <w:rPr>
                <w:rFonts w:ascii="Gotham Bold" w:hAnsi="Gotham Bold" w:cs="Arial"/>
                <w:bCs/>
                <w:color w:val="8DB3E2"/>
                <w:sz w:val="20"/>
                <w:szCs w:val="20"/>
                <w:lang w:val="en-GB" w:eastAsia="es-ES"/>
              </w:rPr>
              <w:t>KVELOCE</w:t>
            </w:r>
            <w:proofErr w:type="spellEnd"/>
            <w:r w:rsidRPr="00646074">
              <w:rPr>
                <w:rFonts w:ascii="Gotham Bold" w:hAnsi="Gotham Bold" w:cs="Arial"/>
                <w:bCs/>
                <w:color w:val="8DB3E2"/>
                <w:sz w:val="20"/>
                <w:szCs w:val="20"/>
                <w:lang w:val="en-GB" w:eastAsia="es-ES"/>
              </w:rPr>
              <w:t xml:space="preserve"> </w:t>
            </w:r>
            <w:proofErr w:type="spellStart"/>
            <w:r w:rsidRPr="00646074">
              <w:rPr>
                <w:rFonts w:ascii="Gotham Bold" w:hAnsi="Gotham Bold" w:cs="Arial"/>
                <w:bCs/>
                <w:color w:val="8DB3E2"/>
                <w:sz w:val="20"/>
                <w:szCs w:val="20"/>
                <w:lang w:val="en-GB" w:eastAsia="es-ES"/>
              </w:rPr>
              <w:t>I+d+i</w:t>
            </w:r>
            <w:proofErr w:type="spellEnd"/>
          </w:p>
        </w:tc>
        <w:tc>
          <w:tcPr>
            <w:tcW w:w="1800" w:type="dxa"/>
            <w:vAlign w:val="center"/>
          </w:tcPr>
          <w:p w:rsidR="00655326" w:rsidRPr="00485EB4" w:rsidRDefault="00655326" w:rsidP="00AF5617">
            <w:pPr>
              <w:rPr>
                <w:rFonts w:ascii="Gotham Bold" w:hAnsi="Gotham Bold" w:cs="Arial"/>
                <w:bCs/>
                <w:color w:val="8DB3E2"/>
                <w:sz w:val="20"/>
                <w:szCs w:val="20"/>
                <w:lang w:val="es-ES" w:eastAsia="es-ES"/>
              </w:rPr>
            </w:pPr>
            <w:r>
              <w:rPr>
                <w:rFonts w:ascii="Gotham Bold" w:hAnsi="Gotham Bold" w:cs="Arial"/>
                <w:bCs/>
                <w:color w:val="8DB3E2"/>
                <w:sz w:val="20"/>
                <w:szCs w:val="20"/>
                <w:lang w:val="es-ES" w:eastAsia="es-ES"/>
              </w:rPr>
              <w:t>963 250293</w:t>
            </w:r>
          </w:p>
        </w:tc>
      </w:tr>
      <w:tr w:rsidR="00655326" w:rsidRPr="005A2E34" w:rsidTr="00AF5617">
        <w:trPr>
          <w:trHeight w:val="300"/>
        </w:trPr>
        <w:tc>
          <w:tcPr>
            <w:tcW w:w="460" w:type="dxa"/>
            <w:vAlign w:val="center"/>
          </w:tcPr>
          <w:p w:rsidR="00655326" w:rsidRPr="00516B76" w:rsidRDefault="00655326" w:rsidP="00AF5617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25</w:t>
            </w:r>
          </w:p>
        </w:tc>
        <w:tc>
          <w:tcPr>
            <w:tcW w:w="1200" w:type="dxa"/>
            <w:vAlign w:val="center"/>
          </w:tcPr>
          <w:p w:rsidR="00655326" w:rsidRPr="00516B76" w:rsidRDefault="00655326" w:rsidP="00AF5617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516B76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0</w:t>
            </w:r>
            <w: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25</w:t>
            </w:r>
            <w:r w:rsidRPr="00516B76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-1</w:t>
            </w:r>
          </w:p>
        </w:tc>
        <w:tc>
          <w:tcPr>
            <w:tcW w:w="6275" w:type="dxa"/>
            <w:vAlign w:val="center"/>
          </w:tcPr>
          <w:p w:rsidR="00655326" w:rsidRPr="00516B76" w:rsidRDefault="00655326" w:rsidP="00AF5617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MARIA TERESA FERRANDO GARCIA</w:t>
            </w:r>
          </w:p>
        </w:tc>
        <w:tc>
          <w:tcPr>
            <w:tcW w:w="1800" w:type="dxa"/>
            <w:vAlign w:val="center"/>
          </w:tcPr>
          <w:p w:rsidR="00655326" w:rsidRPr="005A2E34" w:rsidRDefault="00655326" w:rsidP="00AF5617">
            <w:pPr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5A2E34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 </w:t>
            </w:r>
          </w:p>
        </w:tc>
      </w:tr>
      <w:tr w:rsidR="00655326" w:rsidRPr="005A2E34" w:rsidTr="00AF5617">
        <w:trPr>
          <w:trHeight w:val="255"/>
        </w:trPr>
        <w:tc>
          <w:tcPr>
            <w:tcW w:w="460" w:type="dxa"/>
            <w:vAlign w:val="center"/>
          </w:tcPr>
          <w:p w:rsidR="00655326" w:rsidRPr="00516B76" w:rsidRDefault="00655326" w:rsidP="00AF5617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516B76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vAlign w:val="center"/>
          </w:tcPr>
          <w:p w:rsidR="00655326" w:rsidRPr="00516B76" w:rsidRDefault="00655326" w:rsidP="00AF5617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516B76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0</w:t>
            </w:r>
            <w: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25</w:t>
            </w:r>
            <w:r w:rsidRPr="00516B76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-2</w:t>
            </w:r>
          </w:p>
        </w:tc>
        <w:tc>
          <w:tcPr>
            <w:tcW w:w="6275" w:type="dxa"/>
            <w:vAlign w:val="center"/>
          </w:tcPr>
          <w:p w:rsidR="00655326" w:rsidRPr="00516B76" w:rsidRDefault="00964510" w:rsidP="00AF5617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MIREIA FERRI SANZ</w:t>
            </w:r>
          </w:p>
        </w:tc>
        <w:tc>
          <w:tcPr>
            <w:tcW w:w="1800" w:type="dxa"/>
            <w:vAlign w:val="center"/>
          </w:tcPr>
          <w:p w:rsidR="00655326" w:rsidRPr="005A2E34" w:rsidRDefault="00655326" w:rsidP="00AF5617">
            <w:pPr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5A2E34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 </w:t>
            </w:r>
          </w:p>
        </w:tc>
      </w:tr>
      <w:tr w:rsidR="00655326" w:rsidRPr="005A2E34" w:rsidTr="00AF5617">
        <w:trPr>
          <w:trHeight w:val="255"/>
        </w:trPr>
        <w:tc>
          <w:tcPr>
            <w:tcW w:w="460" w:type="dxa"/>
            <w:vAlign w:val="center"/>
          </w:tcPr>
          <w:p w:rsidR="00655326" w:rsidRPr="00516B76" w:rsidRDefault="00655326" w:rsidP="00AF5617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516B76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vAlign w:val="center"/>
          </w:tcPr>
          <w:p w:rsidR="00655326" w:rsidRPr="00516B76" w:rsidRDefault="00655326" w:rsidP="00AF5617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516B76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0</w:t>
            </w:r>
            <w: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25</w:t>
            </w:r>
            <w:r w:rsidRPr="00516B76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-3</w:t>
            </w:r>
          </w:p>
        </w:tc>
        <w:tc>
          <w:tcPr>
            <w:tcW w:w="6275" w:type="dxa"/>
            <w:vAlign w:val="center"/>
          </w:tcPr>
          <w:p w:rsidR="00655326" w:rsidRPr="00516B76" w:rsidRDefault="00A92B12" w:rsidP="00AF5617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 xml:space="preserve">SANDRA VILAPLANA </w:t>
            </w:r>
            <w:proofErr w:type="spellStart"/>
            <w: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LLIN</w:t>
            </w:r>
            <w:proofErr w:type="spellEnd"/>
          </w:p>
        </w:tc>
        <w:tc>
          <w:tcPr>
            <w:tcW w:w="1800" w:type="dxa"/>
            <w:vAlign w:val="center"/>
          </w:tcPr>
          <w:p w:rsidR="00655326" w:rsidRPr="005A2E34" w:rsidRDefault="00655326" w:rsidP="00AF5617">
            <w:pPr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5A2E34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 </w:t>
            </w:r>
          </w:p>
        </w:tc>
      </w:tr>
      <w:tr w:rsidR="00A92B12" w:rsidRPr="005A2E34" w:rsidTr="00A92B12">
        <w:trPr>
          <w:trHeight w:val="255"/>
        </w:trPr>
        <w:tc>
          <w:tcPr>
            <w:tcW w:w="460" w:type="dxa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:rsidR="00A92B12" w:rsidRPr="00516B76" w:rsidRDefault="00A92B12" w:rsidP="00AF5617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516B76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:rsidR="00A92B12" w:rsidRPr="00516B76" w:rsidRDefault="00A92B12" w:rsidP="00AF5617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516B76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0</w:t>
            </w:r>
            <w: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25</w:t>
            </w:r>
            <w:r w:rsidRPr="00516B76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-</w:t>
            </w:r>
            <w: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6275" w:type="dxa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:rsidR="00A92B12" w:rsidRPr="00516B76" w:rsidRDefault="00A92B12" w:rsidP="00AF5617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VICTORIA IBARS GUERRERO</w:t>
            </w:r>
          </w:p>
        </w:tc>
        <w:tc>
          <w:tcPr>
            <w:tcW w:w="1800" w:type="dxa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:rsidR="00A92B12" w:rsidRPr="005A2E34" w:rsidRDefault="00A92B12" w:rsidP="00AF5617">
            <w:pPr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5A2E34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 </w:t>
            </w:r>
          </w:p>
        </w:tc>
      </w:tr>
    </w:tbl>
    <w:p w:rsidR="00655326" w:rsidRDefault="00655326" w:rsidP="00FC2A22">
      <w:pPr>
        <w:jc w:val="both"/>
        <w:rPr>
          <w:rFonts w:ascii="Arial" w:hAnsi="Arial"/>
          <w:sz w:val="20"/>
          <w:szCs w:val="20"/>
          <w:lang w:val="pt-BR"/>
        </w:rPr>
      </w:pPr>
    </w:p>
    <w:tbl>
      <w:tblPr>
        <w:tblW w:w="9735" w:type="dxa"/>
        <w:tblInd w:w="55" w:type="dxa"/>
        <w:tblBorders>
          <w:top w:val="dotted" w:sz="4" w:space="0" w:color="969696"/>
          <w:left w:val="dotted" w:sz="4" w:space="0" w:color="969696"/>
          <w:bottom w:val="dotted" w:sz="4" w:space="0" w:color="969696"/>
          <w:right w:val="dotted" w:sz="4" w:space="0" w:color="969696"/>
          <w:insideH w:val="dotted" w:sz="4" w:space="0" w:color="969696"/>
          <w:insideV w:val="dotted" w:sz="4" w:space="0" w:color="96969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200"/>
        <w:gridCol w:w="6275"/>
        <w:gridCol w:w="1800"/>
      </w:tblGrid>
      <w:tr w:rsidR="007456E1" w:rsidRPr="00D87111" w:rsidTr="00B500A9">
        <w:trPr>
          <w:trHeight w:val="270"/>
        </w:trPr>
        <w:tc>
          <w:tcPr>
            <w:tcW w:w="7935" w:type="dxa"/>
            <w:gridSpan w:val="3"/>
            <w:vAlign w:val="center"/>
          </w:tcPr>
          <w:p w:rsidR="007456E1" w:rsidRPr="00485EB4" w:rsidRDefault="007456E1" w:rsidP="00B500A9">
            <w:pPr>
              <w:rPr>
                <w:rFonts w:ascii="Gotham Bold" w:hAnsi="Gotham Bold" w:cs="Arial"/>
                <w:bCs/>
                <w:color w:val="8DB3E2"/>
                <w:sz w:val="20"/>
                <w:szCs w:val="20"/>
                <w:lang w:val="es-ES" w:eastAsia="es-ES"/>
              </w:rPr>
            </w:pPr>
            <w:r>
              <w:rPr>
                <w:rFonts w:ascii="Gotham Bold" w:hAnsi="Gotham Bold" w:cs="Arial"/>
                <w:bCs/>
                <w:color w:val="8DB3E2"/>
                <w:sz w:val="20"/>
                <w:szCs w:val="20"/>
                <w:lang w:val="es-ES" w:eastAsia="es-ES"/>
              </w:rPr>
              <w:t>HOP UBIQUITOUS, S.L.</w:t>
            </w:r>
          </w:p>
        </w:tc>
        <w:tc>
          <w:tcPr>
            <w:tcW w:w="1800" w:type="dxa"/>
            <w:vAlign w:val="center"/>
          </w:tcPr>
          <w:p w:rsidR="007456E1" w:rsidRPr="00485EB4" w:rsidRDefault="007456E1" w:rsidP="00B500A9">
            <w:pPr>
              <w:rPr>
                <w:rFonts w:ascii="Gotham Bold" w:hAnsi="Gotham Bold" w:cs="Arial"/>
                <w:bCs/>
                <w:color w:val="8DB3E2"/>
                <w:sz w:val="20"/>
                <w:szCs w:val="20"/>
                <w:lang w:val="es-ES" w:eastAsia="es-ES"/>
              </w:rPr>
            </w:pPr>
            <w:r>
              <w:rPr>
                <w:rFonts w:ascii="Gotham Bold" w:hAnsi="Gotham Bold" w:cs="Arial"/>
                <w:bCs/>
                <w:color w:val="8DB3E2"/>
                <w:sz w:val="20"/>
                <w:szCs w:val="20"/>
                <w:lang w:val="es-ES" w:eastAsia="es-ES"/>
              </w:rPr>
              <w:t>968 978958</w:t>
            </w:r>
          </w:p>
        </w:tc>
      </w:tr>
      <w:tr w:rsidR="007456E1" w:rsidRPr="005A2E34" w:rsidTr="00B500A9">
        <w:trPr>
          <w:trHeight w:val="300"/>
        </w:trPr>
        <w:tc>
          <w:tcPr>
            <w:tcW w:w="460" w:type="dxa"/>
            <w:vAlign w:val="center"/>
          </w:tcPr>
          <w:p w:rsidR="007456E1" w:rsidRPr="00516B76" w:rsidRDefault="007456E1" w:rsidP="00B500A9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26</w:t>
            </w:r>
          </w:p>
        </w:tc>
        <w:tc>
          <w:tcPr>
            <w:tcW w:w="1200" w:type="dxa"/>
            <w:vAlign w:val="center"/>
          </w:tcPr>
          <w:p w:rsidR="007456E1" w:rsidRPr="00516B76" w:rsidRDefault="007456E1" w:rsidP="00B500A9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516B76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0</w:t>
            </w:r>
            <w: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26</w:t>
            </w:r>
            <w:r w:rsidRPr="00516B76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-1</w:t>
            </w:r>
          </w:p>
        </w:tc>
        <w:tc>
          <w:tcPr>
            <w:tcW w:w="6275" w:type="dxa"/>
            <w:vAlign w:val="center"/>
          </w:tcPr>
          <w:p w:rsidR="007456E1" w:rsidRPr="00516B76" w:rsidRDefault="007456E1" w:rsidP="00B500A9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ANTONIO JESUS JARA VALERA</w:t>
            </w:r>
          </w:p>
        </w:tc>
        <w:tc>
          <w:tcPr>
            <w:tcW w:w="1800" w:type="dxa"/>
            <w:vAlign w:val="center"/>
          </w:tcPr>
          <w:p w:rsidR="007456E1" w:rsidRPr="005A2E34" w:rsidRDefault="007456E1" w:rsidP="00B500A9">
            <w:pPr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5A2E34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 </w:t>
            </w:r>
          </w:p>
        </w:tc>
      </w:tr>
    </w:tbl>
    <w:p w:rsidR="007456E1" w:rsidRDefault="007456E1" w:rsidP="00FC2A22">
      <w:pPr>
        <w:jc w:val="both"/>
        <w:rPr>
          <w:rFonts w:ascii="Arial" w:hAnsi="Arial"/>
          <w:sz w:val="20"/>
          <w:szCs w:val="20"/>
          <w:lang w:val="pt-BR"/>
        </w:rPr>
      </w:pPr>
    </w:p>
    <w:tbl>
      <w:tblPr>
        <w:tblW w:w="9735" w:type="dxa"/>
        <w:tblInd w:w="55" w:type="dxa"/>
        <w:tblBorders>
          <w:top w:val="dotted" w:sz="4" w:space="0" w:color="969696"/>
          <w:left w:val="dotted" w:sz="4" w:space="0" w:color="969696"/>
          <w:bottom w:val="dotted" w:sz="4" w:space="0" w:color="969696"/>
          <w:right w:val="dotted" w:sz="4" w:space="0" w:color="969696"/>
          <w:insideH w:val="dotted" w:sz="4" w:space="0" w:color="969696"/>
          <w:insideV w:val="dotted" w:sz="4" w:space="0" w:color="96969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200"/>
        <w:gridCol w:w="6275"/>
        <w:gridCol w:w="1800"/>
      </w:tblGrid>
      <w:tr w:rsidR="00C82185" w:rsidRPr="00D87111" w:rsidTr="009409FE">
        <w:trPr>
          <w:trHeight w:val="270"/>
        </w:trPr>
        <w:tc>
          <w:tcPr>
            <w:tcW w:w="7935" w:type="dxa"/>
            <w:gridSpan w:val="3"/>
            <w:vAlign w:val="center"/>
          </w:tcPr>
          <w:p w:rsidR="00C82185" w:rsidRPr="00485EB4" w:rsidRDefault="00C82185" w:rsidP="009409FE">
            <w:pPr>
              <w:rPr>
                <w:rFonts w:ascii="Gotham Bold" w:hAnsi="Gotham Bold" w:cs="Arial"/>
                <w:bCs/>
                <w:color w:val="8DB3E2"/>
                <w:sz w:val="20"/>
                <w:szCs w:val="20"/>
                <w:lang w:val="es-ES" w:eastAsia="es-ES"/>
              </w:rPr>
            </w:pPr>
            <w:r>
              <w:rPr>
                <w:rFonts w:ascii="Gotham Bold" w:hAnsi="Gotham Bold" w:cs="Arial"/>
                <w:bCs/>
                <w:color w:val="8DB3E2"/>
                <w:sz w:val="20"/>
                <w:szCs w:val="20"/>
                <w:lang w:val="es-ES" w:eastAsia="es-ES"/>
              </w:rPr>
              <w:t>MIGUEL MIÑANO NUÑEZ</w:t>
            </w:r>
          </w:p>
        </w:tc>
        <w:tc>
          <w:tcPr>
            <w:tcW w:w="1800" w:type="dxa"/>
            <w:vAlign w:val="center"/>
          </w:tcPr>
          <w:p w:rsidR="00C82185" w:rsidRPr="00485EB4" w:rsidRDefault="00C82185" w:rsidP="009409FE">
            <w:pPr>
              <w:rPr>
                <w:rFonts w:ascii="Gotham Bold" w:hAnsi="Gotham Bold" w:cs="Arial"/>
                <w:bCs/>
                <w:color w:val="8DB3E2"/>
                <w:sz w:val="20"/>
                <w:szCs w:val="20"/>
                <w:lang w:val="es-ES" w:eastAsia="es-ES"/>
              </w:rPr>
            </w:pPr>
            <w:r>
              <w:rPr>
                <w:rFonts w:ascii="Gotham Bold" w:hAnsi="Gotham Bold" w:cs="Arial"/>
                <w:bCs/>
                <w:color w:val="8DB3E2"/>
                <w:sz w:val="20"/>
                <w:szCs w:val="20"/>
                <w:lang w:val="es-ES" w:eastAsia="es-ES"/>
              </w:rPr>
              <w:t>968 272167</w:t>
            </w:r>
          </w:p>
        </w:tc>
      </w:tr>
      <w:tr w:rsidR="00C82185" w:rsidRPr="005A2E34" w:rsidTr="009409FE">
        <w:trPr>
          <w:trHeight w:val="300"/>
        </w:trPr>
        <w:tc>
          <w:tcPr>
            <w:tcW w:w="460" w:type="dxa"/>
            <w:vAlign w:val="center"/>
          </w:tcPr>
          <w:p w:rsidR="00C82185" w:rsidRPr="00516B76" w:rsidRDefault="00C82185" w:rsidP="009409FE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27</w:t>
            </w:r>
          </w:p>
        </w:tc>
        <w:tc>
          <w:tcPr>
            <w:tcW w:w="1200" w:type="dxa"/>
            <w:vAlign w:val="center"/>
          </w:tcPr>
          <w:p w:rsidR="00C82185" w:rsidRPr="00516B76" w:rsidRDefault="00C82185" w:rsidP="009409FE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516B76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0</w:t>
            </w:r>
            <w: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27</w:t>
            </w:r>
            <w:r w:rsidRPr="00516B76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-1</w:t>
            </w:r>
          </w:p>
        </w:tc>
        <w:tc>
          <w:tcPr>
            <w:tcW w:w="6275" w:type="dxa"/>
            <w:vAlign w:val="center"/>
          </w:tcPr>
          <w:p w:rsidR="00C82185" w:rsidRPr="00516B76" w:rsidRDefault="00C82185" w:rsidP="009409FE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MIGUEL MIÑANO NUÑEZ</w:t>
            </w:r>
          </w:p>
        </w:tc>
        <w:tc>
          <w:tcPr>
            <w:tcW w:w="1800" w:type="dxa"/>
            <w:vAlign w:val="center"/>
          </w:tcPr>
          <w:p w:rsidR="00C82185" w:rsidRPr="005A2E34" w:rsidRDefault="00C82185" w:rsidP="009409FE">
            <w:pPr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5A2E34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 </w:t>
            </w:r>
          </w:p>
        </w:tc>
      </w:tr>
    </w:tbl>
    <w:p w:rsidR="00C82185" w:rsidRDefault="00C82185" w:rsidP="00FC2A22">
      <w:pPr>
        <w:jc w:val="both"/>
        <w:rPr>
          <w:rFonts w:ascii="Arial" w:hAnsi="Arial"/>
          <w:sz w:val="20"/>
          <w:szCs w:val="20"/>
          <w:lang w:val="pt-BR"/>
        </w:rPr>
      </w:pPr>
    </w:p>
    <w:tbl>
      <w:tblPr>
        <w:tblW w:w="9735" w:type="dxa"/>
        <w:tblInd w:w="55" w:type="dxa"/>
        <w:tblBorders>
          <w:top w:val="dotted" w:sz="4" w:space="0" w:color="969696"/>
          <w:left w:val="dotted" w:sz="4" w:space="0" w:color="969696"/>
          <w:bottom w:val="dotted" w:sz="4" w:space="0" w:color="969696"/>
          <w:right w:val="dotted" w:sz="4" w:space="0" w:color="969696"/>
          <w:insideH w:val="dotted" w:sz="4" w:space="0" w:color="969696"/>
          <w:insideV w:val="dotted" w:sz="4" w:space="0" w:color="96969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200"/>
        <w:gridCol w:w="5815"/>
        <w:gridCol w:w="460"/>
        <w:gridCol w:w="1340"/>
        <w:gridCol w:w="460"/>
      </w:tblGrid>
      <w:tr w:rsidR="00646074" w:rsidRPr="00D87111" w:rsidTr="00A952F4">
        <w:trPr>
          <w:gridAfter w:val="1"/>
          <w:wAfter w:w="460" w:type="dxa"/>
          <w:trHeight w:val="270"/>
        </w:trPr>
        <w:tc>
          <w:tcPr>
            <w:tcW w:w="7475" w:type="dxa"/>
            <w:gridSpan w:val="3"/>
            <w:vAlign w:val="center"/>
          </w:tcPr>
          <w:p w:rsidR="00646074" w:rsidRPr="00646074" w:rsidRDefault="00646074" w:rsidP="0043200F">
            <w:pPr>
              <w:rPr>
                <w:rFonts w:ascii="Gotham Bold" w:hAnsi="Gotham Bold" w:cs="Arial"/>
                <w:bCs/>
                <w:color w:val="8DB3E2"/>
                <w:sz w:val="20"/>
                <w:szCs w:val="20"/>
                <w:lang w:val="en-GB" w:eastAsia="es-ES"/>
              </w:rPr>
            </w:pPr>
            <w:proofErr w:type="spellStart"/>
            <w:r>
              <w:rPr>
                <w:rFonts w:ascii="Gotham Bold" w:hAnsi="Gotham Bold" w:cs="Arial"/>
                <w:bCs/>
                <w:color w:val="8DB3E2"/>
                <w:sz w:val="20"/>
                <w:szCs w:val="20"/>
                <w:lang w:val="en-GB" w:eastAsia="es-ES"/>
              </w:rPr>
              <w:t>VALDUR</w:t>
            </w:r>
            <w:proofErr w:type="spellEnd"/>
            <w:r>
              <w:rPr>
                <w:rFonts w:ascii="Gotham Bold" w:hAnsi="Gotham Bold" w:cs="Arial"/>
                <w:bCs/>
                <w:color w:val="8DB3E2"/>
                <w:sz w:val="20"/>
                <w:szCs w:val="20"/>
                <w:lang w:val="en-GB" w:eastAsia="es-ES"/>
              </w:rPr>
              <w:t xml:space="preserve"> NEXT, S.L.</w:t>
            </w:r>
          </w:p>
        </w:tc>
        <w:tc>
          <w:tcPr>
            <w:tcW w:w="1800" w:type="dxa"/>
            <w:gridSpan w:val="2"/>
            <w:vAlign w:val="center"/>
          </w:tcPr>
          <w:p w:rsidR="00646074" w:rsidRPr="00485EB4" w:rsidRDefault="00646074" w:rsidP="0043200F">
            <w:pPr>
              <w:rPr>
                <w:rFonts w:ascii="Gotham Bold" w:hAnsi="Gotham Bold" w:cs="Arial"/>
                <w:bCs/>
                <w:color w:val="8DB3E2"/>
                <w:sz w:val="20"/>
                <w:szCs w:val="20"/>
                <w:lang w:val="es-ES" w:eastAsia="es-ES"/>
              </w:rPr>
            </w:pPr>
            <w:r>
              <w:rPr>
                <w:rFonts w:ascii="Gotham Bold" w:hAnsi="Gotham Bold" w:cs="Arial"/>
                <w:bCs/>
                <w:color w:val="8DB3E2"/>
                <w:sz w:val="20"/>
                <w:szCs w:val="20"/>
                <w:lang w:val="es-ES" w:eastAsia="es-ES"/>
              </w:rPr>
              <w:t>91-5247544</w:t>
            </w:r>
          </w:p>
        </w:tc>
      </w:tr>
      <w:tr w:rsidR="00646074" w:rsidRPr="005A2E34" w:rsidTr="00A952F4">
        <w:trPr>
          <w:gridAfter w:val="1"/>
          <w:wAfter w:w="460" w:type="dxa"/>
          <w:trHeight w:val="300"/>
        </w:trPr>
        <w:tc>
          <w:tcPr>
            <w:tcW w:w="460" w:type="dxa"/>
            <w:vAlign w:val="center"/>
          </w:tcPr>
          <w:p w:rsidR="00646074" w:rsidRPr="00516B76" w:rsidRDefault="00646074" w:rsidP="0043200F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28</w:t>
            </w:r>
          </w:p>
        </w:tc>
        <w:tc>
          <w:tcPr>
            <w:tcW w:w="1200" w:type="dxa"/>
            <w:vAlign w:val="center"/>
          </w:tcPr>
          <w:p w:rsidR="00646074" w:rsidRPr="00516B76" w:rsidRDefault="00646074" w:rsidP="0043200F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516B76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0</w:t>
            </w:r>
            <w: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28</w:t>
            </w:r>
            <w:r w:rsidRPr="00516B76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-1</w:t>
            </w:r>
          </w:p>
        </w:tc>
        <w:tc>
          <w:tcPr>
            <w:tcW w:w="5815" w:type="dxa"/>
            <w:vAlign w:val="center"/>
          </w:tcPr>
          <w:p w:rsidR="00646074" w:rsidRPr="00516B76" w:rsidRDefault="00646074" w:rsidP="0043200F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CARMEN URBANO PRADA</w:t>
            </w:r>
          </w:p>
        </w:tc>
        <w:tc>
          <w:tcPr>
            <w:tcW w:w="1800" w:type="dxa"/>
            <w:gridSpan w:val="2"/>
            <w:vAlign w:val="center"/>
          </w:tcPr>
          <w:p w:rsidR="00646074" w:rsidRPr="005A2E34" w:rsidRDefault="00646074" w:rsidP="0043200F">
            <w:pPr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5A2E34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 </w:t>
            </w:r>
          </w:p>
        </w:tc>
      </w:tr>
      <w:tr w:rsidR="00646074" w:rsidRPr="005A2E34" w:rsidTr="00A952F4">
        <w:trPr>
          <w:gridAfter w:val="1"/>
          <w:wAfter w:w="460" w:type="dxa"/>
          <w:trHeight w:val="255"/>
        </w:trPr>
        <w:tc>
          <w:tcPr>
            <w:tcW w:w="460" w:type="dxa"/>
            <w:vAlign w:val="center"/>
          </w:tcPr>
          <w:p w:rsidR="00646074" w:rsidRPr="00516B76" w:rsidRDefault="00646074" w:rsidP="0043200F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516B76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vAlign w:val="center"/>
          </w:tcPr>
          <w:p w:rsidR="00646074" w:rsidRPr="00516B76" w:rsidRDefault="00646074" w:rsidP="0043200F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516B76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0</w:t>
            </w:r>
            <w: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28</w:t>
            </w:r>
            <w:r w:rsidRPr="00516B76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-2</w:t>
            </w:r>
          </w:p>
        </w:tc>
        <w:tc>
          <w:tcPr>
            <w:tcW w:w="5815" w:type="dxa"/>
            <w:vAlign w:val="center"/>
          </w:tcPr>
          <w:p w:rsidR="00646074" w:rsidRPr="00516B76" w:rsidRDefault="00646074" w:rsidP="0043200F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RAQUEL LOPEZ ARAGÓN</w:t>
            </w:r>
          </w:p>
        </w:tc>
        <w:tc>
          <w:tcPr>
            <w:tcW w:w="1800" w:type="dxa"/>
            <w:gridSpan w:val="2"/>
            <w:vAlign w:val="center"/>
          </w:tcPr>
          <w:p w:rsidR="00646074" w:rsidRPr="005A2E34" w:rsidRDefault="00646074" w:rsidP="0043200F">
            <w:pPr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5A2E34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 </w:t>
            </w:r>
          </w:p>
        </w:tc>
      </w:tr>
      <w:tr w:rsidR="00646074" w:rsidRPr="005A2E34" w:rsidTr="00A952F4">
        <w:trPr>
          <w:gridAfter w:val="1"/>
          <w:wAfter w:w="460" w:type="dxa"/>
          <w:trHeight w:val="255"/>
        </w:trPr>
        <w:tc>
          <w:tcPr>
            <w:tcW w:w="460" w:type="dxa"/>
            <w:vAlign w:val="center"/>
          </w:tcPr>
          <w:p w:rsidR="00646074" w:rsidRPr="00516B76" w:rsidRDefault="00646074" w:rsidP="0043200F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516B76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vAlign w:val="center"/>
          </w:tcPr>
          <w:p w:rsidR="00646074" w:rsidRPr="00516B76" w:rsidRDefault="00646074" w:rsidP="0043200F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 w:rsidRPr="00516B76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0</w:t>
            </w:r>
            <w: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28</w:t>
            </w:r>
            <w:r w:rsidRPr="00516B76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-3</w:t>
            </w:r>
          </w:p>
        </w:tc>
        <w:tc>
          <w:tcPr>
            <w:tcW w:w="5815" w:type="dxa"/>
            <w:vAlign w:val="center"/>
          </w:tcPr>
          <w:p w:rsidR="00646074" w:rsidRPr="00516B76" w:rsidRDefault="00646074" w:rsidP="0043200F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 xml:space="preserve">MIGUEL </w:t>
            </w:r>
            <w:proofErr w:type="spellStart"/>
            <w: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O’SHEA</w:t>
            </w:r>
            <w:proofErr w:type="spellEnd"/>
            <w: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BUERBA</w:t>
            </w:r>
            <w:proofErr w:type="spellEnd"/>
          </w:p>
        </w:tc>
        <w:tc>
          <w:tcPr>
            <w:tcW w:w="1800" w:type="dxa"/>
            <w:gridSpan w:val="2"/>
            <w:vAlign w:val="center"/>
          </w:tcPr>
          <w:p w:rsidR="00646074" w:rsidRPr="005A2E34" w:rsidRDefault="00646074" w:rsidP="0043200F">
            <w:pPr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5A2E34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 </w:t>
            </w:r>
          </w:p>
        </w:tc>
      </w:tr>
      <w:tr w:rsidR="00A952F4" w:rsidRPr="00D87111" w:rsidTr="00A952F4">
        <w:trPr>
          <w:trHeight w:val="315"/>
        </w:trPr>
        <w:tc>
          <w:tcPr>
            <w:tcW w:w="1660" w:type="dxa"/>
            <w:gridSpan w:val="2"/>
            <w:shd w:val="clear" w:color="auto" w:fill="E3DE09"/>
            <w:vAlign w:val="center"/>
          </w:tcPr>
          <w:p w:rsidR="00A952F4" w:rsidRPr="00A952F4" w:rsidRDefault="00A952F4" w:rsidP="0043200F">
            <w:pPr>
              <w:rPr>
                <w:rFonts w:ascii="Gotham Bold" w:hAnsi="Gotham Bold" w:cs="Arial"/>
                <w:bCs/>
                <w:color w:val="8DB3E2"/>
                <w:sz w:val="20"/>
                <w:szCs w:val="20"/>
                <w:lang w:val="es-ES" w:eastAsia="es-ES"/>
              </w:rPr>
            </w:pPr>
            <w:r w:rsidRPr="00A952F4">
              <w:rPr>
                <w:rFonts w:ascii="Gotham Bold" w:hAnsi="Gotham Bold" w:cs="Arial"/>
                <w:bCs/>
                <w:color w:val="8DB3E2"/>
                <w:sz w:val="20"/>
                <w:szCs w:val="20"/>
                <w:lang w:val="es-ES" w:eastAsia="es-ES"/>
              </w:rPr>
              <w:lastRenderedPageBreak/>
              <w:t>PROVEEDOR</w:t>
            </w:r>
          </w:p>
        </w:tc>
        <w:tc>
          <w:tcPr>
            <w:tcW w:w="6275" w:type="dxa"/>
            <w:gridSpan w:val="2"/>
            <w:shd w:val="clear" w:color="auto" w:fill="E3DE09"/>
            <w:vAlign w:val="center"/>
          </w:tcPr>
          <w:p w:rsidR="00A952F4" w:rsidRPr="00A952F4" w:rsidRDefault="00A952F4" w:rsidP="0043200F">
            <w:pPr>
              <w:rPr>
                <w:rFonts w:ascii="Gotham Bold" w:hAnsi="Gotham Bold" w:cs="Arial"/>
                <w:bCs/>
                <w:color w:val="8DB3E2"/>
                <w:sz w:val="20"/>
                <w:szCs w:val="20"/>
                <w:lang w:val="es-ES" w:eastAsia="es-ES"/>
              </w:rPr>
            </w:pPr>
            <w:r w:rsidRPr="00A952F4">
              <w:rPr>
                <w:rFonts w:ascii="Gotham Bold" w:hAnsi="Gotham Bold" w:cs="Arial"/>
                <w:bCs/>
                <w:color w:val="8DB3E2"/>
                <w:sz w:val="20"/>
                <w:szCs w:val="20"/>
                <w:lang w:val="es-ES" w:eastAsia="es-ES"/>
              </w:rPr>
              <w:t>Técnicos acreditados</w:t>
            </w:r>
          </w:p>
        </w:tc>
        <w:tc>
          <w:tcPr>
            <w:tcW w:w="1800" w:type="dxa"/>
            <w:gridSpan w:val="2"/>
            <w:shd w:val="clear" w:color="auto" w:fill="E3DE09"/>
            <w:vAlign w:val="center"/>
          </w:tcPr>
          <w:p w:rsidR="00A952F4" w:rsidRPr="00A952F4" w:rsidRDefault="00A952F4" w:rsidP="0043200F">
            <w:pPr>
              <w:rPr>
                <w:rFonts w:ascii="Gotham Bold" w:hAnsi="Gotham Bold" w:cs="Arial"/>
                <w:bCs/>
                <w:color w:val="8DB3E2"/>
                <w:sz w:val="20"/>
                <w:szCs w:val="20"/>
                <w:lang w:val="es-ES" w:eastAsia="es-ES"/>
              </w:rPr>
            </w:pPr>
            <w:r w:rsidRPr="00A952F4">
              <w:rPr>
                <w:rFonts w:ascii="Gotham Bold" w:hAnsi="Gotham Bold" w:cs="Arial"/>
                <w:bCs/>
                <w:color w:val="8DB3E2"/>
                <w:sz w:val="20"/>
                <w:szCs w:val="20"/>
                <w:lang w:val="es-ES" w:eastAsia="es-ES"/>
              </w:rPr>
              <w:t>Teléfono </w:t>
            </w:r>
          </w:p>
        </w:tc>
      </w:tr>
    </w:tbl>
    <w:p w:rsidR="00646074" w:rsidRDefault="00646074" w:rsidP="00FC2A22">
      <w:pPr>
        <w:jc w:val="both"/>
        <w:rPr>
          <w:rFonts w:ascii="Arial" w:hAnsi="Arial"/>
          <w:sz w:val="20"/>
          <w:szCs w:val="20"/>
          <w:lang w:val="pt-BR"/>
        </w:rPr>
      </w:pPr>
    </w:p>
    <w:tbl>
      <w:tblPr>
        <w:tblW w:w="9654" w:type="dxa"/>
        <w:tblInd w:w="55" w:type="dxa"/>
        <w:tblBorders>
          <w:top w:val="dotted" w:sz="4" w:space="0" w:color="969696"/>
          <w:left w:val="dotted" w:sz="4" w:space="0" w:color="969696"/>
          <w:bottom w:val="dotted" w:sz="4" w:space="0" w:color="969696"/>
          <w:right w:val="dotted" w:sz="4" w:space="0" w:color="969696"/>
          <w:insideH w:val="dotted" w:sz="4" w:space="0" w:color="969696"/>
          <w:insideV w:val="dotted" w:sz="4" w:space="0" w:color="96969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  <w:gridCol w:w="6735"/>
        <w:gridCol w:w="1719"/>
      </w:tblGrid>
      <w:tr w:rsidR="00A952F4" w:rsidRPr="00D87111" w:rsidTr="00A952F4">
        <w:trPr>
          <w:trHeight w:val="270"/>
        </w:trPr>
        <w:tc>
          <w:tcPr>
            <w:tcW w:w="7935" w:type="dxa"/>
            <w:gridSpan w:val="2"/>
            <w:tcBorders>
              <w:top w:val="dotted" w:sz="4" w:space="0" w:color="auto"/>
            </w:tcBorders>
            <w:vAlign w:val="center"/>
          </w:tcPr>
          <w:p w:rsidR="00A952F4" w:rsidRPr="000F6925" w:rsidRDefault="00A952F4" w:rsidP="00A952F4">
            <w:pPr>
              <w:rPr>
                <w:rFonts w:ascii="Gotham Bold" w:hAnsi="Gotham Bold" w:cs="Arial"/>
                <w:bCs/>
                <w:color w:val="8DB3E2"/>
                <w:sz w:val="20"/>
                <w:szCs w:val="20"/>
                <w:lang w:val="es-ES" w:eastAsia="es-ES"/>
              </w:rPr>
            </w:pPr>
            <w:proofErr w:type="spellStart"/>
            <w:r>
              <w:rPr>
                <w:rFonts w:ascii="Gotham Bold" w:hAnsi="Gotham Bold" w:cs="Arial"/>
                <w:bCs/>
                <w:color w:val="8DB3E2"/>
                <w:sz w:val="20"/>
                <w:szCs w:val="20"/>
                <w:lang w:val="es-ES" w:eastAsia="es-ES"/>
              </w:rPr>
              <w:t>LEADERTECNA</w:t>
            </w:r>
            <w:proofErr w:type="spellEnd"/>
            <w:r>
              <w:rPr>
                <w:rFonts w:ascii="Gotham Bold" w:hAnsi="Gotham Bold" w:cs="Arial"/>
                <w:bCs/>
                <w:color w:val="8DB3E2"/>
                <w:sz w:val="20"/>
                <w:szCs w:val="20"/>
                <w:lang w:val="es-ES" w:eastAsia="es-ES"/>
              </w:rPr>
              <w:t xml:space="preserve"> INGENIEROS, S.L.</w:t>
            </w:r>
          </w:p>
        </w:tc>
        <w:tc>
          <w:tcPr>
            <w:tcW w:w="1719" w:type="dxa"/>
            <w:tcBorders>
              <w:top w:val="dotted" w:sz="4" w:space="0" w:color="auto"/>
            </w:tcBorders>
            <w:vAlign w:val="center"/>
          </w:tcPr>
          <w:p w:rsidR="00A952F4" w:rsidRPr="00A952F4" w:rsidRDefault="00A952F4" w:rsidP="00A952F4">
            <w:pPr>
              <w:rPr>
                <w:rFonts w:ascii="Gotham Bold" w:hAnsi="Gotham Bold" w:cs="Arial"/>
                <w:bCs/>
                <w:color w:val="8DB3E2"/>
                <w:sz w:val="20"/>
                <w:szCs w:val="20"/>
                <w:lang w:val="es-ES" w:eastAsia="es-ES"/>
              </w:rPr>
            </w:pPr>
            <w:r>
              <w:rPr>
                <w:rFonts w:ascii="Gotham Bold" w:hAnsi="Gotham Bold" w:cs="Arial"/>
                <w:bCs/>
                <w:color w:val="8DB3E2"/>
                <w:sz w:val="20"/>
                <w:szCs w:val="20"/>
                <w:lang w:val="es-ES" w:eastAsia="es-ES"/>
              </w:rPr>
              <w:t>96-1545517</w:t>
            </w:r>
          </w:p>
        </w:tc>
      </w:tr>
      <w:tr w:rsidR="00A952F4" w:rsidRPr="003602AB" w:rsidTr="00A952F4">
        <w:trPr>
          <w:trHeight w:val="346"/>
        </w:trPr>
        <w:tc>
          <w:tcPr>
            <w:tcW w:w="1200" w:type="dxa"/>
            <w:vAlign w:val="center"/>
          </w:tcPr>
          <w:p w:rsidR="00A952F4" w:rsidRPr="00ED2C3D" w:rsidRDefault="00A952F4" w:rsidP="0043200F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029</w:t>
            </w: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-1</w:t>
            </w:r>
          </w:p>
        </w:tc>
        <w:tc>
          <w:tcPr>
            <w:tcW w:w="6735" w:type="dxa"/>
            <w:vAlign w:val="center"/>
          </w:tcPr>
          <w:p w:rsidR="00A952F4" w:rsidRPr="00ED2C3D" w:rsidRDefault="00A952F4" w:rsidP="0043200F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proofErr w:type="spellStart"/>
            <w: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AGUSTIN</w:t>
            </w:r>
            <w:proofErr w:type="spellEnd"/>
            <w: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 xml:space="preserve"> PEREZ SUAREZ</w:t>
            </w:r>
          </w:p>
        </w:tc>
        <w:tc>
          <w:tcPr>
            <w:tcW w:w="1719" w:type="dxa"/>
            <w:vAlign w:val="center"/>
          </w:tcPr>
          <w:p w:rsidR="00A952F4" w:rsidRPr="003602AB" w:rsidRDefault="00A952F4" w:rsidP="0043200F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es-ES" w:eastAsia="es-ES"/>
              </w:rPr>
            </w:pPr>
            <w:r w:rsidRPr="003602AB">
              <w:rPr>
                <w:rFonts w:ascii="Arial" w:hAnsi="Arial" w:cs="Arial"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A952F4" w:rsidRPr="003602AB" w:rsidTr="00A952F4">
        <w:trPr>
          <w:trHeight w:val="315"/>
        </w:trPr>
        <w:tc>
          <w:tcPr>
            <w:tcW w:w="1200" w:type="dxa"/>
            <w:vAlign w:val="center"/>
          </w:tcPr>
          <w:p w:rsidR="00A952F4" w:rsidRPr="00ED2C3D" w:rsidRDefault="00A952F4" w:rsidP="0043200F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029-</w:t>
            </w:r>
            <w:r w:rsidRPr="00ED2C3D"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6735" w:type="dxa"/>
            <w:vAlign w:val="center"/>
          </w:tcPr>
          <w:p w:rsidR="00A952F4" w:rsidRPr="00ED2C3D" w:rsidRDefault="00A952F4" w:rsidP="0043200F">
            <w:pP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</w:pPr>
            <w:r>
              <w:rPr>
                <w:rFonts w:ascii="Gotham Light" w:hAnsi="Gotham Light" w:cs="Arial"/>
                <w:bCs/>
                <w:color w:val="343F70"/>
                <w:sz w:val="20"/>
                <w:szCs w:val="20"/>
                <w:lang w:val="es-ES" w:eastAsia="es-ES"/>
              </w:rPr>
              <w:t>GUILLERMO PINILLOS MOLINA</w:t>
            </w:r>
          </w:p>
        </w:tc>
        <w:tc>
          <w:tcPr>
            <w:tcW w:w="1719" w:type="dxa"/>
            <w:vAlign w:val="center"/>
          </w:tcPr>
          <w:p w:rsidR="00A952F4" w:rsidRPr="003602AB" w:rsidRDefault="00A952F4" w:rsidP="0043200F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es-ES" w:eastAsia="es-ES"/>
              </w:rPr>
            </w:pPr>
            <w:r w:rsidRPr="003602AB">
              <w:rPr>
                <w:rFonts w:ascii="Arial" w:hAnsi="Arial" w:cs="Arial"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</w:tbl>
    <w:p w:rsidR="00A952F4" w:rsidRDefault="00A952F4" w:rsidP="00A952F4">
      <w:pPr>
        <w:jc w:val="both"/>
        <w:rPr>
          <w:rFonts w:ascii="Arial" w:hAnsi="Arial"/>
          <w:sz w:val="20"/>
          <w:szCs w:val="20"/>
          <w:lang w:val="pt-BR"/>
        </w:rPr>
      </w:pPr>
    </w:p>
    <w:p w:rsidR="00A952F4" w:rsidRDefault="00A952F4" w:rsidP="00FC2A22">
      <w:pPr>
        <w:jc w:val="both"/>
        <w:rPr>
          <w:rFonts w:ascii="Arial" w:hAnsi="Arial"/>
          <w:sz w:val="20"/>
          <w:szCs w:val="20"/>
          <w:lang w:val="pt-BR"/>
        </w:rPr>
      </w:pPr>
    </w:p>
    <w:sectPr w:rsidR="00A952F4" w:rsidSect="00A226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516" w:right="987" w:bottom="2268" w:left="1077" w:header="709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E8B" w:rsidRDefault="003D5E8B">
      <w:r>
        <w:separator/>
      </w:r>
    </w:p>
  </w:endnote>
  <w:endnote w:type="continuationSeparator" w:id="0">
    <w:p w:rsidR="003D5E8B" w:rsidRDefault="003D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Gotham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17F" w:rsidRDefault="00EA617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E8B" w:rsidRPr="009408C3" w:rsidRDefault="003D5E8B">
    <w:pPr>
      <w:rPr>
        <w:rFonts w:eastAsia="Times New Roman"/>
      </w:rPr>
    </w:pPr>
  </w:p>
  <w:p w:rsidR="003D5E8B" w:rsidRDefault="004F7334" w:rsidP="000C1B53">
    <w:r>
      <w:rPr>
        <w:noProof/>
      </w:rPr>
      <w:drawing>
        <wp:inline distT="0" distB="0" distL="0" distR="0">
          <wp:extent cx="6096000" cy="5524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17F" w:rsidRDefault="00EA61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E8B" w:rsidRDefault="003D5E8B">
      <w:r>
        <w:separator/>
      </w:r>
    </w:p>
  </w:footnote>
  <w:footnote w:type="continuationSeparator" w:id="0">
    <w:p w:rsidR="003D5E8B" w:rsidRDefault="003D5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17F" w:rsidRDefault="00EA61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E8B" w:rsidRDefault="00EA617F">
    <w:pPr>
      <w:pStyle w:val="Encabezado"/>
    </w:pPr>
    <w:r>
      <w:rPr>
        <w:noProof/>
      </w:rPr>
      <w:drawing>
        <wp:inline distT="0" distB="0" distL="0" distR="0">
          <wp:extent cx="6156973" cy="624841"/>
          <wp:effectExtent l="0" t="0" r="0" b="3810"/>
          <wp:docPr id="4" name="Imagen 4" descr="Imagen que contiene objeto&#10;&#10;Descripción generada con confianza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becera cheque 2019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6973" cy="624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  <w:r w:rsidR="004F7334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7000875</wp:posOffset>
              </wp:positionH>
              <wp:positionV relativeFrom="page">
                <wp:posOffset>2676525</wp:posOffset>
              </wp:positionV>
              <wp:extent cx="477520" cy="354965"/>
              <wp:effectExtent l="0" t="0" r="8255" b="7620"/>
              <wp:wrapNone/>
              <wp:docPr id="3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354965"/>
                      </a:xfrm>
                      <a:prstGeom prst="ellipse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5E8B" w:rsidRPr="00F8580B" w:rsidRDefault="008341BF" w:rsidP="00F8580B">
                          <w:pPr>
                            <w:jc w:val="center"/>
                            <w:rPr>
                              <w:rStyle w:val="Nmerodepgina"/>
                              <w:color w:val="FFFFFF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D735A3" w:rsidRPr="00D735A3">
                            <w:rPr>
                              <w:rStyle w:val="Nmerodepgina"/>
                              <w:b/>
                              <w:bCs/>
                              <w:noProof/>
                              <w:color w:val="FFFFFF"/>
                              <w:lang w:val="es-ES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noProof/>
                              <w:color w:val="FFFFFF"/>
                              <w:lang w:val="es-E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" o:spid="_x0000_s1026" style="position:absolute;margin-left:551.25pt;margin-top:210.75pt;width:37.6pt;height:27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" o:allowincell="f" fillcolor="#ffc000" stroked="f">
              <v:textbox style="mso-fit-shape-to-text:t" inset="0,,0">
                <w:txbxContent>
                  <w:p w:rsidR="003D5E8B" w:rsidRPr="00F8580B" w:rsidRDefault="008341BF" w:rsidP="00F8580B">
                    <w:pPr>
                      <w:jc w:val="center"/>
                      <w:rPr>
                        <w:rStyle w:val="Nmerodepgina"/>
                        <w:color w:val="FFFFFF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D735A3" w:rsidRPr="00D735A3">
                      <w:rPr>
                        <w:rStyle w:val="Nmerodepgina"/>
                        <w:b/>
                        <w:bCs/>
                        <w:noProof/>
                        <w:color w:val="FFFFFF"/>
                        <w:lang w:val="es-ES"/>
                      </w:rPr>
                      <w:t>1</w:t>
                    </w:r>
                    <w:r>
                      <w:rPr>
                        <w:rStyle w:val="Nmerodepgina"/>
                        <w:b/>
                        <w:bCs/>
                        <w:noProof/>
                        <w:color w:val="FFFFFF"/>
                        <w:lang w:val="es-ES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17F" w:rsidRDefault="00EA61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7CE60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512D3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C6471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0D00C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4B404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F0D1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7A4C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A01F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FEB5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47E11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805"/>
    <w:rsid w:val="000157AA"/>
    <w:rsid w:val="00024C1B"/>
    <w:rsid w:val="0002634E"/>
    <w:rsid w:val="0003279F"/>
    <w:rsid w:val="00057194"/>
    <w:rsid w:val="00057F93"/>
    <w:rsid w:val="000621F5"/>
    <w:rsid w:val="00087737"/>
    <w:rsid w:val="00092F8A"/>
    <w:rsid w:val="000A4034"/>
    <w:rsid w:val="000C1B53"/>
    <w:rsid w:val="000C43B1"/>
    <w:rsid w:val="000F23FA"/>
    <w:rsid w:val="000F6925"/>
    <w:rsid w:val="001002B6"/>
    <w:rsid w:val="0010430E"/>
    <w:rsid w:val="00107687"/>
    <w:rsid w:val="00120B47"/>
    <w:rsid w:val="00165B57"/>
    <w:rsid w:val="001E19C6"/>
    <w:rsid w:val="001F0153"/>
    <w:rsid w:val="001F156D"/>
    <w:rsid w:val="002155E8"/>
    <w:rsid w:val="00232C18"/>
    <w:rsid w:val="0024294D"/>
    <w:rsid w:val="00263D4D"/>
    <w:rsid w:val="002705DE"/>
    <w:rsid w:val="00282396"/>
    <w:rsid w:val="00291DFB"/>
    <w:rsid w:val="002E0B0E"/>
    <w:rsid w:val="002E665B"/>
    <w:rsid w:val="002F3F83"/>
    <w:rsid w:val="002F6191"/>
    <w:rsid w:val="00323648"/>
    <w:rsid w:val="003240A0"/>
    <w:rsid w:val="003602AB"/>
    <w:rsid w:val="003703A0"/>
    <w:rsid w:val="003927FC"/>
    <w:rsid w:val="003A0473"/>
    <w:rsid w:val="003B0E9B"/>
    <w:rsid w:val="003C7C67"/>
    <w:rsid w:val="003D5E8B"/>
    <w:rsid w:val="003F00D7"/>
    <w:rsid w:val="003F52D8"/>
    <w:rsid w:val="003F5DDD"/>
    <w:rsid w:val="00445696"/>
    <w:rsid w:val="00460168"/>
    <w:rsid w:val="00484835"/>
    <w:rsid w:val="00485EB4"/>
    <w:rsid w:val="004A0759"/>
    <w:rsid w:val="004B61EC"/>
    <w:rsid w:val="004C3AC8"/>
    <w:rsid w:val="004F7334"/>
    <w:rsid w:val="004F7B1E"/>
    <w:rsid w:val="00516B76"/>
    <w:rsid w:val="0056161C"/>
    <w:rsid w:val="00564DCD"/>
    <w:rsid w:val="00575EFB"/>
    <w:rsid w:val="005960F1"/>
    <w:rsid w:val="005A2E34"/>
    <w:rsid w:val="005F5B2C"/>
    <w:rsid w:val="0060234C"/>
    <w:rsid w:val="00616C8C"/>
    <w:rsid w:val="00643B2E"/>
    <w:rsid w:val="00646074"/>
    <w:rsid w:val="00655326"/>
    <w:rsid w:val="006D2CB1"/>
    <w:rsid w:val="006D308B"/>
    <w:rsid w:val="006E1FB4"/>
    <w:rsid w:val="00703AE2"/>
    <w:rsid w:val="0074323C"/>
    <w:rsid w:val="007456E1"/>
    <w:rsid w:val="00762E55"/>
    <w:rsid w:val="0076619F"/>
    <w:rsid w:val="007A0C66"/>
    <w:rsid w:val="007A1E04"/>
    <w:rsid w:val="007C1DB7"/>
    <w:rsid w:val="008341BF"/>
    <w:rsid w:val="0084400B"/>
    <w:rsid w:val="0084609C"/>
    <w:rsid w:val="008855FA"/>
    <w:rsid w:val="008906B9"/>
    <w:rsid w:val="008E202C"/>
    <w:rsid w:val="008E7CEF"/>
    <w:rsid w:val="008F66EF"/>
    <w:rsid w:val="00900472"/>
    <w:rsid w:val="00910971"/>
    <w:rsid w:val="009408C3"/>
    <w:rsid w:val="00964510"/>
    <w:rsid w:val="00977239"/>
    <w:rsid w:val="009C5D89"/>
    <w:rsid w:val="00A0475F"/>
    <w:rsid w:val="00A16398"/>
    <w:rsid w:val="00A22684"/>
    <w:rsid w:val="00A47769"/>
    <w:rsid w:val="00A9231F"/>
    <w:rsid w:val="00A92B12"/>
    <w:rsid w:val="00A952F4"/>
    <w:rsid w:val="00AA064F"/>
    <w:rsid w:val="00B13F8D"/>
    <w:rsid w:val="00B15CA5"/>
    <w:rsid w:val="00B37CB6"/>
    <w:rsid w:val="00B478B6"/>
    <w:rsid w:val="00B47B92"/>
    <w:rsid w:val="00B5416C"/>
    <w:rsid w:val="00B6518A"/>
    <w:rsid w:val="00B71A1D"/>
    <w:rsid w:val="00B7286E"/>
    <w:rsid w:val="00BA529D"/>
    <w:rsid w:val="00BC3540"/>
    <w:rsid w:val="00BF2B74"/>
    <w:rsid w:val="00C1736E"/>
    <w:rsid w:val="00C24F93"/>
    <w:rsid w:val="00C55C14"/>
    <w:rsid w:val="00C757F4"/>
    <w:rsid w:val="00C82185"/>
    <w:rsid w:val="00CB23F3"/>
    <w:rsid w:val="00CD0621"/>
    <w:rsid w:val="00CD0AB9"/>
    <w:rsid w:val="00CE7423"/>
    <w:rsid w:val="00CF1845"/>
    <w:rsid w:val="00D219F3"/>
    <w:rsid w:val="00D30097"/>
    <w:rsid w:val="00D4550A"/>
    <w:rsid w:val="00D735A3"/>
    <w:rsid w:val="00D87111"/>
    <w:rsid w:val="00D93F4E"/>
    <w:rsid w:val="00DB0D51"/>
    <w:rsid w:val="00DF77ED"/>
    <w:rsid w:val="00E06AA6"/>
    <w:rsid w:val="00E21FA3"/>
    <w:rsid w:val="00E511BF"/>
    <w:rsid w:val="00E8007A"/>
    <w:rsid w:val="00E80A4E"/>
    <w:rsid w:val="00EA617F"/>
    <w:rsid w:val="00EC13E2"/>
    <w:rsid w:val="00EC51B2"/>
    <w:rsid w:val="00EC5292"/>
    <w:rsid w:val="00ED2C3D"/>
    <w:rsid w:val="00F6071D"/>
    <w:rsid w:val="00F76805"/>
    <w:rsid w:val="00F779EA"/>
    <w:rsid w:val="00F80A10"/>
    <w:rsid w:val="00F82222"/>
    <w:rsid w:val="00F8580B"/>
    <w:rsid w:val="00FB606D"/>
    <w:rsid w:val="00FC2A22"/>
    <w:rsid w:val="00FE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0A0FA34E-FED2-4498-8F24-4E5C8E4A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??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C8C"/>
    <w:rPr>
      <w:sz w:val="24"/>
      <w:szCs w:val="24"/>
      <w:lang w:val="es-ES_tradnl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C24F93"/>
    <w:rPr>
      <w:rFonts w:ascii="Times New Roman" w:eastAsia="Batang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F619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E8007A"/>
    <w:rPr>
      <w:rFonts w:cs="Times New Roman"/>
      <w:sz w:val="24"/>
      <w:lang w:val="es-ES_tradnl" w:eastAsia="ja-JP"/>
    </w:rPr>
  </w:style>
  <w:style w:type="paragraph" w:styleId="Piedepgina">
    <w:name w:val="footer"/>
    <w:basedOn w:val="Normal"/>
    <w:link w:val="PiedepginaCar"/>
    <w:uiPriority w:val="99"/>
    <w:rsid w:val="002F619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8007A"/>
    <w:rPr>
      <w:rFonts w:cs="Times New Roman"/>
      <w:sz w:val="24"/>
      <w:lang w:val="es-ES_tradnl" w:eastAsia="ja-JP"/>
    </w:rPr>
  </w:style>
  <w:style w:type="character" w:styleId="Nmerodepgina">
    <w:name w:val="page number"/>
    <w:basedOn w:val="Fuentedeprrafopredeter"/>
    <w:uiPriority w:val="99"/>
    <w:rsid w:val="00F8580B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66E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6EF"/>
    <w:rPr>
      <w:rFonts w:ascii="Segoe UI" w:hAnsi="Segoe UI" w:cs="Segoe UI"/>
      <w:sz w:val="18"/>
      <w:szCs w:val="18"/>
      <w:lang w:val="es-ES_tradnl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18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BB4F4-34E1-43AA-B766-5C8037B79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D6113C51.dotm</Template>
  <TotalTime>1</TotalTime>
  <Pages>4</Pages>
  <Words>468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Listado de Proveedores Acreditados</vt:lpstr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Listado de Proveedores Acreditados</dc:title>
  <dc:subject/>
  <dc:creator>Mcbook</dc:creator>
  <cp:keywords/>
  <dc:description/>
  <cp:lastModifiedBy>Chelo Martínez-Portillo Álvarez</cp:lastModifiedBy>
  <cp:revision>2</cp:revision>
  <cp:lastPrinted>2017-07-14T07:41:00Z</cp:lastPrinted>
  <dcterms:created xsi:type="dcterms:W3CDTF">2019-10-03T11:56:00Z</dcterms:created>
  <dcterms:modified xsi:type="dcterms:W3CDTF">2019-10-03T11:56:00Z</dcterms:modified>
</cp:coreProperties>
</file>